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FD" w:rsidRPr="00A85682" w:rsidRDefault="00A111FD" w:rsidP="00A111FD">
      <w:pPr>
        <w:pStyle w:val="Title"/>
        <w:rPr>
          <w:sz w:val="52"/>
        </w:rPr>
      </w:pPr>
      <w:r w:rsidRPr="00D77007">
        <w:rPr>
          <w:caps w:val="0"/>
          <w:noProof/>
          <w:color w:val="000000" w:themeColor="text1"/>
          <w:sz w:val="52"/>
          <w:lang w:eastAsia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617F"/>
            </w14:solidFill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 wp14:anchorId="3E525D35" wp14:editId="78CE9B22">
            <wp:simplePos x="0" y="0"/>
            <wp:positionH relativeFrom="column">
              <wp:posOffset>-76200</wp:posOffset>
            </wp:positionH>
            <wp:positionV relativeFrom="paragraph">
              <wp:posOffset>-168910</wp:posOffset>
            </wp:positionV>
            <wp:extent cx="2638425" cy="72834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ughton Health no taglin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7007">
        <w:rPr>
          <w:caps w:val="0"/>
          <w:color w:val="000000" w:themeColor="text1"/>
          <w:sz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617F"/>
            </w14:solidFill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>MEETING AGENDA</w:t>
      </w:r>
    </w:p>
    <w:p w:rsidR="00604FBD" w:rsidRPr="00A111FD" w:rsidRDefault="00E6556C">
      <w:pPr>
        <w:pStyle w:val="Subtitle"/>
        <w:rPr>
          <w:b/>
          <w:color w:val="00617F"/>
        </w:rPr>
      </w:pPr>
      <w:r w:rsidRPr="00A111FD">
        <w:rPr>
          <w:b/>
          <w:color w:val="00617F"/>
        </w:rPr>
        <w:t xml:space="preserve">Stoughton Hospital </w:t>
      </w:r>
      <w:r w:rsidR="002E3A0E" w:rsidRPr="00A111FD">
        <w:rPr>
          <w:b/>
          <w:color w:val="00617F"/>
        </w:rPr>
        <w:t xml:space="preserve">Association </w:t>
      </w:r>
      <w:r w:rsidR="00F67F1A">
        <w:rPr>
          <w:b/>
          <w:color w:val="00617F"/>
        </w:rPr>
        <w:t>Governing Board</w:t>
      </w:r>
    </w:p>
    <w:p w:rsidR="00E6556C" w:rsidRDefault="009C04AD" w:rsidP="00142FD4">
      <w:pPr>
        <w:pBdr>
          <w:top w:val="single" w:sz="4" w:space="1" w:color="444D26" w:themeColor="text2"/>
        </w:pBdr>
        <w:spacing w:after="0"/>
        <w:jc w:val="right"/>
      </w:pPr>
      <w:r>
        <w:t>Friday, May 20</w:t>
      </w:r>
      <w:r w:rsidR="006E6039">
        <w:t>, 2022</w:t>
      </w:r>
      <w:r w:rsidR="00E63A1A">
        <w:t xml:space="preserve"> | </w:t>
      </w:r>
      <w:r w:rsidR="007A6519">
        <w:t>9:00 a.m. – 11:</w:t>
      </w:r>
      <w:r w:rsidR="00C34F93">
        <w:t>0</w:t>
      </w:r>
      <w:r w:rsidR="007A6519">
        <w:t>0 a.m.</w:t>
      </w:r>
      <w:r w:rsidR="001C478F">
        <w:t xml:space="preserve"> </w:t>
      </w:r>
    </w:p>
    <w:p w:rsidR="00142FD4" w:rsidRDefault="00142FD4" w:rsidP="00142FD4">
      <w:pPr>
        <w:pBdr>
          <w:top w:val="single" w:sz="4" w:space="1" w:color="444D26" w:themeColor="text2"/>
        </w:pBdr>
        <w:spacing w:after="0"/>
        <w:jc w:val="right"/>
      </w:pPr>
      <w:r>
        <w:t>2022 Governing Board Retreat</w:t>
      </w:r>
    </w:p>
    <w:p w:rsidR="00A171FF" w:rsidRDefault="00142FD4" w:rsidP="00142FD4">
      <w:pPr>
        <w:pBdr>
          <w:top w:val="single" w:sz="4" w:space="1" w:color="444D26" w:themeColor="text2"/>
        </w:pBdr>
        <w:spacing w:after="0"/>
        <w:jc w:val="right"/>
      </w:pPr>
      <w:r>
        <w:t>Grand Geneva Resort &amp; Spa, 7036 Grand Geneva Way, Lake Geneva, WI 53147</w:t>
      </w:r>
    </w:p>
    <w:p w:rsidR="00142FD4" w:rsidRDefault="006D3DD1" w:rsidP="00142FD4">
      <w:pPr>
        <w:pBdr>
          <w:top w:val="single" w:sz="4" w:space="1" w:color="444D26" w:themeColor="text2"/>
        </w:pBdr>
        <w:spacing w:after="0"/>
        <w:jc w:val="right"/>
      </w:pPr>
      <w:r>
        <w:t xml:space="preserve">Meeting Location: </w:t>
      </w:r>
      <w:r w:rsidR="00142FD4">
        <w:t>Linwood Ballroom (Lower Level)</w:t>
      </w:r>
    </w:p>
    <w:p w:rsidR="00604FBD" w:rsidRPr="00A111FD" w:rsidRDefault="00F67F1A">
      <w:pPr>
        <w:pStyle w:val="Heading1"/>
        <w:rPr>
          <w:b/>
          <w:color w:val="00617F"/>
        </w:rPr>
      </w:pPr>
      <w:r>
        <w:rPr>
          <w:b/>
          <w:color w:val="00617F"/>
        </w:rPr>
        <w:t>Governing Board</w:t>
      </w:r>
      <w:r w:rsidR="00E6556C" w:rsidRPr="00A111FD">
        <w:rPr>
          <w:b/>
          <w:color w:val="00617F"/>
        </w:rPr>
        <w:t xml:space="preserve"> Members</w:t>
      </w:r>
    </w:p>
    <w:p w:rsidR="00604FBD" w:rsidRDefault="00E6556C">
      <w:r>
        <w:t>Tom Fendrick</w:t>
      </w:r>
      <w:r w:rsidR="001C478F">
        <w:t xml:space="preserve"> |</w:t>
      </w:r>
      <w:r w:rsidR="00693B0F">
        <w:t xml:space="preserve"> Donna Olson |</w:t>
      </w:r>
      <w:r w:rsidR="001C478F">
        <w:t xml:space="preserve"> </w:t>
      </w:r>
      <w:r w:rsidR="004F02C6">
        <w:t xml:space="preserve">Steve Staton | </w:t>
      </w:r>
      <w:r w:rsidR="00F67F1A">
        <w:t xml:space="preserve">Dr. </w:t>
      </w:r>
      <w:r w:rsidR="006E6039">
        <w:t>Aaron Schwaab</w:t>
      </w:r>
      <w:r w:rsidR="00F67F1A">
        <w:t xml:space="preserve"> | Dr. </w:t>
      </w:r>
      <w:r w:rsidR="006E6039">
        <w:t>Ashish Rawal</w:t>
      </w:r>
      <w:r w:rsidR="00F67F1A">
        <w:t xml:space="preserve"> | </w:t>
      </w:r>
      <w:r w:rsidR="004F02C6">
        <w:t xml:space="preserve">Margo Francisco | </w:t>
      </w:r>
      <w:r w:rsidR="006E6039">
        <w:t>Matt Kinsella</w:t>
      </w:r>
      <w:r w:rsidR="00693B0F">
        <w:t xml:space="preserve"> | </w:t>
      </w:r>
      <w:r w:rsidR="00F67F1A">
        <w:t>Kris Krent</w:t>
      </w:r>
      <w:r w:rsidR="00693B0F">
        <w:t xml:space="preserve">z | </w:t>
      </w:r>
      <w:r w:rsidR="00836210">
        <w:t xml:space="preserve">Glenn Kruser | </w:t>
      </w:r>
      <w:r w:rsidR="006E6039">
        <w:t xml:space="preserve">David Locke | </w:t>
      </w:r>
      <w:r w:rsidR="00693B0F">
        <w:t>Nick Probst | Tim Rusch</w:t>
      </w:r>
    </w:p>
    <w:tbl>
      <w:tblPr>
        <w:tblStyle w:val="ListTable6Colorful"/>
        <w:tblW w:w="5000" w:type="pct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540"/>
        <w:gridCol w:w="1080"/>
        <w:gridCol w:w="7650"/>
        <w:gridCol w:w="1530"/>
      </w:tblGrid>
      <w:tr w:rsidR="002E3A0E" w:rsidTr="005A3234">
        <w:trPr>
          <w:tblHeader/>
        </w:trPr>
        <w:tc>
          <w:tcPr>
            <w:tcW w:w="540" w:type="dxa"/>
          </w:tcPr>
          <w:p w:rsidR="002E3A0E" w:rsidRDefault="002E3A0E" w:rsidP="002E3A0E">
            <w:pPr>
              <w:pStyle w:val="Heading2"/>
              <w:outlineLvl w:val="1"/>
            </w:pPr>
          </w:p>
        </w:tc>
        <w:tc>
          <w:tcPr>
            <w:tcW w:w="1080" w:type="dxa"/>
          </w:tcPr>
          <w:p w:rsidR="002E3A0E" w:rsidRPr="00A111FD" w:rsidRDefault="002E3A0E" w:rsidP="008931D9">
            <w:pPr>
              <w:pStyle w:val="Heading2"/>
              <w:jc w:val="center"/>
              <w:outlineLvl w:val="1"/>
              <w:rPr>
                <w:color w:val="00617F"/>
              </w:rPr>
            </w:pPr>
            <w:r w:rsidRPr="00A111FD">
              <w:rPr>
                <w:color w:val="00617F"/>
              </w:rPr>
              <w:t>Item</w:t>
            </w:r>
            <w:r w:rsidR="00964600">
              <w:rPr>
                <w:color w:val="00617F"/>
              </w:rPr>
              <w:t xml:space="preserve"> #</w:t>
            </w:r>
          </w:p>
        </w:tc>
        <w:tc>
          <w:tcPr>
            <w:tcW w:w="7650" w:type="dxa"/>
          </w:tcPr>
          <w:p w:rsidR="002E3A0E" w:rsidRPr="00A111FD" w:rsidRDefault="008931D9" w:rsidP="003F3576">
            <w:pPr>
              <w:pStyle w:val="Heading2"/>
              <w:jc w:val="center"/>
              <w:outlineLvl w:val="1"/>
              <w:rPr>
                <w:color w:val="00617F"/>
              </w:rPr>
            </w:pPr>
            <w:r>
              <w:rPr>
                <w:color w:val="00617F"/>
              </w:rPr>
              <w:t>Agenda</w:t>
            </w:r>
          </w:p>
        </w:tc>
        <w:tc>
          <w:tcPr>
            <w:tcW w:w="1530" w:type="dxa"/>
          </w:tcPr>
          <w:p w:rsidR="002E3A0E" w:rsidRPr="00A111FD" w:rsidRDefault="00877198" w:rsidP="00120B77">
            <w:pPr>
              <w:pStyle w:val="Heading2"/>
              <w:outlineLvl w:val="1"/>
              <w:rPr>
                <w:color w:val="00617F"/>
              </w:rPr>
            </w:pPr>
            <w:r>
              <w:rPr>
                <w:color w:val="00617F"/>
              </w:rPr>
              <w:t>Time</w:t>
            </w:r>
          </w:p>
        </w:tc>
      </w:tr>
      <w:tr w:rsidR="008931D9" w:rsidTr="005A3234">
        <w:tc>
          <w:tcPr>
            <w:tcW w:w="540" w:type="dxa"/>
          </w:tcPr>
          <w:p w:rsidR="008931D9" w:rsidRDefault="008931D9" w:rsidP="00E0318C">
            <w:pPr>
              <w:spacing w:before="0" w:after="0"/>
            </w:pPr>
          </w:p>
        </w:tc>
        <w:tc>
          <w:tcPr>
            <w:tcW w:w="1080" w:type="dxa"/>
          </w:tcPr>
          <w:p w:rsidR="008931D9" w:rsidRPr="00DF258A" w:rsidRDefault="008931D9" w:rsidP="00286D22">
            <w:pPr>
              <w:pStyle w:val="ListParagraph"/>
              <w:numPr>
                <w:ilvl w:val="0"/>
                <w:numId w:val="11"/>
              </w:numPr>
              <w:spacing w:before="0" w:after="0"/>
              <w:jc w:val="center"/>
            </w:pPr>
          </w:p>
        </w:tc>
        <w:tc>
          <w:tcPr>
            <w:tcW w:w="7650" w:type="dxa"/>
          </w:tcPr>
          <w:p w:rsidR="008931D9" w:rsidRDefault="008931D9" w:rsidP="00E0318C">
            <w:pPr>
              <w:spacing w:before="0" w:after="0"/>
            </w:pPr>
            <w:r>
              <w:t>Call to Order</w:t>
            </w:r>
          </w:p>
          <w:p w:rsidR="00877198" w:rsidRDefault="00877198" w:rsidP="00E0318C">
            <w:pPr>
              <w:spacing w:before="0" w:after="0"/>
            </w:pPr>
            <w:r>
              <w:t>(</w:t>
            </w:r>
            <w:r w:rsidR="00693B0F">
              <w:t>Tom Fendrick</w:t>
            </w:r>
            <w:r>
              <w:t>)</w:t>
            </w:r>
          </w:p>
          <w:p w:rsidR="00773427" w:rsidRDefault="00773427" w:rsidP="008E0F57">
            <w:pPr>
              <w:spacing w:before="0" w:after="0"/>
            </w:pPr>
          </w:p>
        </w:tc>
        <w:tc>
          <w:tcPr>
            <w:tcW w:w="1530" w:type="dxa"/>
          </w:tcPr>
          <w:p w:rsidR="008931D9" w:rsidRDefault="00642877" w:rsidP="00693B0F">
            <w:pPr>
              <w:spacing w:before="0" w:after="0"/>
            </w:pPr>
            <w:r>
              <w:t>9:00</w:t>
            </w:r>
            <w:r w:rsidR="006A5695">
              <w:t xml:space="preserve"> a.m. </w:t>
            </w:r>
          </w:p>
        </w:tc>
      </w:tr>
      <w:tr w:rsidR="008931D9" w:rsidTr="005A3234">
        <w:tc>
          <w:tcPr>
            <w:tcW w:w="540" w:type="dxa"/>
          </w:tcPr>
          <w:p w:rsidR="008931D9" w:rsidRDefault="00D62A23" w:rsidP="00E0318C">
            <w:pPr>
              <w:spacing w:before="0" w:after="0"/>
            </w:pPr>
            <w:r>
              <w:t>A</w:t>
            </w:r>
          </w:p>
        </w:tc>
        <w:tc>
          <w:tcPr>
            <w:tcW w:w="1080" w:type="dxa"/>
          </w:tcPr>
          <w:p w:rsidR="008931D9" w:rsidRPr="00DF258A" w:rsidRDefault="008931D9" w:rsidP="00286D22">
            <w:pPr>
              <w:pStyle w:val="ListParagraph"/>
              <w:numPr>
                <w:ilvl w:val="0"/>
                <w:numId w:val="11"/>
              </w:numPr>
              <w:spacing w:before="0" w:after="0"/>
              <w:jc w:val="center"/>
            </w:pPr>
          </w:p>
        </w:tc>
        <w:tc>
          <w:tcPr>
            <w:tcW w:w="7650" w:type="dxa"/>
          </w:tcPr>
          <w:p w:rsidR="008931D9" w:rsidRPr="00EE3995" w:rsidRDefault="008931D9" w:rsidP="00E0318C">
            <w:pPr>
              <w:spacing w:before="0" w:after="0"/>
              <w:rPr>
                <w:b/>
                <w:i/>
              </w:rPr>
            </w:pPr>
            <w:r>
              <w:t xml:space="preserve">Review Minutes of </w:t>
            </w:r>
            <w:r w:rsidR="00CE1912">
              <w:t>March 23, 2022</w:t>
            </w:r>
            <w:r>
              <w:t xml:space="preserve"> Governing Board Meeting</w:t>
            </w:r>
            <w:r w:rsidR="00D2400F">
              <w:t xml:space="preserve"> – </w:t>
            </w:r>
            <w:r w:rsidR="00D2400F" w:rsidRPr="00D2400F">
              <w:rPr>
                <w:b/>
                <w:i/>
              </w:rPr>
              <w:t>(See Attached)</w:t>
            </w:r>
          </w:p>
          <w:p w:rsidR="00877198" w:rsidRDefault="00877198" w:rsidP="00E0318C">
            <w:pPr>
              <w:spacing w:before="0" w:after="0"/>
            </w:pPr>
            <w:r>
              <w:t>(</w:t>
            </w:r>
            <w:r w:rsidR="00693B0F">
              <w:t>Tom Fendrick</w:t>
            </w:r>
            <w:r>
              <w:t>)</w:t>
            </w:r>
          </w:p>
          <w:p w:rsidR="00773427" w:rsidRPr="00120B77" w:rsidRDefault="00773427" w:rsidP="00E0318C">
            <w:pPr>
              <w:spacing w:before="0" w:after="0"/>
              <w:rPr>
                <w:b/>
                <w:i/>
              </w:rPr>
            </w:pPr>
          </w:p>
        </w:tc>
        <w:tc>
          <w:tcPr>
            <w:tcW w:w="1530" w:type="dxa"/>
          </w:tcPr>
          <w:p w:rsidR="008931D9" w:rsidRDefault="008931D9" w:rsidP="00E0318C">
            <w:pPr>
              <w:spacing w:before="0" w:after="0"/>
            </w:pPr>
          </w:p>
        </w:tc>
      </w:tr>
      <w:tr w:rsidR="00754590" w:rsidTr="005A3234">
        <w:tc>
          <w:tcPr>
            <w:tcW w:w="540" w:type="dxa"/>
          </w:tcPr>
          <w:p w:rsidR="00754590" w:rsidRDefault="00754590" w:rsidP="00E0318C">
            <w:pPr>
              <w:spacing w:before="0" w:after="0"/>
            </w:pPr>
          </w:p>
          <w:p w:rsidR="00C53839" w:rsidRDefault="00C53839" w:rsidP="00E0318C">
            <w:pPr>
              <w:spacing w:before="0" w:after="0"/>
            </w:pPr>
          </w:p>
        </w:tc>
        <w:tc>
          <w:tcPr>
            <w:tcW w:w="1080" w:type="dxa"/>
          </w:tcPr>
          <w:p w:rsidR="00754590" w:rsidRPr="00DF258A" w:rsidRDefault="00754590" w:rsidP="00286D22">
            <w:pPr>
              <w:pStyle w:val="ListParagraph"/>
              <w:numPr>
                <w:ilvl w:val="0"/>
                <w:numId w:val="11"/>
              </w:numPr>
              <w:spacing w:before="0" w:after="0"/>
              <w:jc w:val="center"/>
            </w:pPr>
          </w:p>
        </w:tc>
        <w:tc>
          <w:tcPr>
            <w:tcW w:w="7650" w:type="dxa"/>
          </w:tcPr>
          <w:p w:rsidR="00754590" w:rsidRPr="000A1BA1" w:rsidRDefault="00754590" w:rsidP="00754590">
            <w:pPr>
              <w:spacing w:before="0" w:after="0"/>
              <w:rPr>
                <w:szCs w:val="22"/>
              </w:rPr>
            </w:pPr>
            <w:r w:rsidRPr="000A1BA1">
              <w:rPr>
                <w:szCs w:val="22"/>
              </w:rPr>
              <w:t>Old Business</w:t>
            </w:r>
          </w:p>
          <w:p w:rsidR="00754590" w:rsidRPr="008A4715" w:rsidRDefault="00F44EA5" w:rsidP="001E10AB">
            <w:pPr>
              <w:pStyle w:val="ListParagraph"/>
              <w:numPr>
                <w:ilvl w:val="0"/>
                <w:numId w:val="19"/>
              </w:numPr>
              <w:spacing w:before="0" w:after="0"/>
              <w:ind w:left="360"/>
            </w:pPr>
            <w:r>
              <w:rPr>
                <w:rFonts w:cs="Arial"/>
                <w:szCs w:val="22"/>
              </w:rPr>
              <w:t>COVID Updates</w:t>
            </w:r>
            <w:r w:rsidR="00C86FB6">
              <w:rPr>
                <w:rFonts w:cs="Arial"/>
                <w:szCs w:val="22"/>
              </w:rPr>
              <w:t xml:space="preserve"> (Amy Hermes)</w:t>
            </w:r>
          </w:p>
          <w:p w:rsidR="008A4715" w:rsidRDefault="008A4715" w:rsidP="008A4715">
            <w:pPr>
              <w:pStyle w:val="ListParagraph"/>
              <w:spacing w:before="0" w:after="0"/>
              <w:ind w:left="360"/>
            </w:pPr>
          </w:p>
        </w:tc>
        <w:tc>
          <w:tcPr>
            <w:tcW w:w="1530" w:type="dxa"/>
          </w:tcPr>
          <w:p w:rsidR="00754590" w:rsidRDefault="00754590" w:rsidP="00E0318C">
            <w:pPr>
              <w:spacing w:before="0" w:after="0"/>
            </w:pPr>
          </w:p>
        </w:tc>
      </w:tr>
      <w:tr w:rsidR="00754590" w:rsidTr="005A3234">
        <w:tc>
          <w:tcPr>
            <w:tcW w:w="540" w:type="dxa"/>
          </w:tcPr>
          <w:p w:rsidR="00754590" w:rsidRDefault="00754590" w:rsidP="00E0318C">
            <w:pPr>
              <w:spacing w:before="0" w:after="0"/>
            </w:pPr>
          </w:p>
        </w:tc>
        <w:tc>
          <w:tcPr>
            <w:tcW w:w="1080" w:type="dxa"/>
          </w:tcPr>
          <w:p w:rsidR="00754590" w:rsidRPr="00DF258A" w:rsidRDefault="00754590" w:rsidP="00286D22">
            <w:pPr>
              <w:pStyle w:val="ListParagraph"/>
              <w:numPr>
                <w:ilvl w:val="0"/>
                <w:numId w:val="11"/>
              </w:numPr>
              <w:spacing w:before="0" w:after="0"/>
              <w:jc w:val="center"/>
            </w:pPr>
          </w:p>
        </w:tc>
        <w:tc>
          <w:tcPr>
            <w:tcW w:w="7650" w:type="dxa"/>
          </w:tcPr>
          <w:p w:rsidR="00754590" w:rsidRDefault="00754590" w:rsidP="00754590">
            <w:pPr>
              <w:spacing w:before="0" w:after="0"/>
            </w:pPr>
            <w:r>
              <w:t xml:space="preserve">New Business </w:t>
            </w:r>
          </w:p>
          <w:p w:rsidR="00754590" w:rsidRDefault="008C3FB3" w:rsidP="001E10AB">
            <w:pPr>
              <w:pStyle w:val="ListParagraph"/>
              <w:numPr>
                <w:ilvl w:val="0"/>
                <w:numId w:val="20"/>
              </w:numPr>
              <w:spacing w:before="0" w:after="0"/>
              <w:ind w:left="360"/>
            </w:pPr>
            <w:r>
              <w:t>Master Facility Plan Updates (Chris Schmitz/Teresa Lindfors)</w:t>
            </w:r>
          </w:p>
          <w:p w:rsidR="007914C2" w:rsidRDefault="007914C2" w:rsidP="001E10AB">
            <w:pPr>
              <w:pStyle w:val="ListParagraph"/>
              <w:numPr>
                <w:ilvl w:val="0"/>
                <w:numId w:val="20"/>
              </w:numPr>
              <w:spacing w:before="0" w:after="0"/>
              <w:ind w:left="360"/>
            </w:pPr>
            <w:r>
              <w:t xml:space="preserve">David Locke Resignation </w:t>
            </w:r>
          </w:p>
          <w:p w:rsidR="007914C2" w:rsidRDefault="007914C2" w:rsidP="007914C2">
            <w:pPr>
              <w:pStyle w:val="ListParagraph"/>
              <w:spacing w:before="0" w:after="0"/>
              <w:ind w:left="360"/>
            </w:pPr>
          </w:p>
        </w:tc>
        <w:tc>
          <w:tcPr>
            <w:tcW w:w="1530" w:type="dxa"/>
          </w:tcPr>
          <w:p w:rsidR="00754590" w:rsidRDefault="00754590" w:rsidP="00E0318C">
            <w:pPr>
              <w:spacing w:before="0" w:after="0"/>
            </w:pPr>
          </w:p>
          <w:p w:rsidR="00B47832" w:rsidRDefault="00B47832" w:rsidP="00E0318C">
            <w:pPr>
              <w:spacing w:before="0" w:after="0"/>
            </w:pPr>
          </w:p>
          <w:p w:rsidR="00B47832" w:rsidRDefault="00B47832" w:rsidP="00E0318C">
            <w:pPr>
              <w:spacing w:before="0" w:after="0"/>
            </w:pPr>
          </w:p>
        </w:tc>
      </w:tr>
      <w:tr w:rsidR="006A1BE6" w:rsidTr="005A3234">
        <w:tc>
          <w:tcPr>
            <w:tcW w:w="540" w:type="dxa"/>
          </w:tcPr>
          <w:p w:rsidR="006A1BE6" w:rsidRDefault="006A1BE6" w:rsidP="00E0318C">
            <w:pPr>
              <w:spacing w:before="0" w:after="0"/>
            </w:pPr>
          </w:p>
        </w:tc>
        <w:tc>
          <w:tcPr>
            <w:tcW w:w="1080" w:type="dxa"/>
          </w:tcPr>
          <w:p w:rsidR="006A1BE6" w:rsidRPr="00DF258A" w:rsidRDefault="006A1BE6" w:rsidP="00286D22">
            <w:pPr>
              <w:pStyle w:val="ListParagraph"/>
              <w:numPr>
                <w:ilvl w:val="0"/>
                <w:numId w:val="11"/>
              </w:numPr>
              <w:spacing w:before="0" w:after="0"/>
              <w:jc w:val="center"/>
            </w:pPr>
          </w:p>
        </w:tc>
        <w:tc>
          <w:tcPr>
            <w:tcW w:w="7650" w:type="dxa"/>
          </w:tcPr>
          <w:p w:rsidR="006A1BE6" w:rsidRDefault="006A1BE6" w:rsidP="006A1BE6">
            <w:pPr>
              <w:spacing w:before="0" w:after="0"/>
            </w:pPr>
            <w:r>
              <w:t>SSM Updates</w:t>
            </w:r>
          </w:p>
          <w:p w:rsidR="009B3BB9" w:rsidRPr="00F44EA5" w:rsidRDefault="006A1BE6" w:rsidP="00F44EA5">
            <w:pPr>
              <w:spacing w:before="0" w:after="0"/>
            </w:pPr>
            <w:r>
              <w:t>(Margo Francisco)</w:t>
            </w:r>
          </w:p>
          <w:p w:rsidR="006A1BE6" w:rsidRDefault="006A1BE6" w:rsidP="00E0318C">
            <w:pPr>
              <w:spacing w:before="0" w:after="0"/>
            </w:pPr>
          </w:p>
        </w:tc>
        <w:tc>
          <w:tcPr>
            <w:tcW w:w="1530" w:type="dxa"/>
          </w:tcPr>
          <w:p w:rsidR="006A1BE6" w:rsidRDefault="006A1BE6" w:rsidP="00E0318C">
            <w:pPr>
              <w:spacing w:before="0" w:after="0"/>
            </w:pPr>
          </w:p>
        </w:tc>
      </w:tr>
      <w:tr w:rsidR="008931D9" w:rsidTr="005A3234">
        <w:tc>
          <w:tcPr>
            <w:tcW w:w="540" w:type="dxa"/>
          </w:tcPr>
          <w:p w:rsidR="00754590" w:rsidRDefault="00754590" w:rsidP="00E0318C">
            <w:pPr>
              <w:spacing w:before="0" w:after="0"/>
            </w:pPr>
          </w:p>
          <w:p w:rsidR="00B76456" w:rsidRDefault="00B76456" w:rsidP="00E0318C">
            <w:pPr>
              <w:spacing w:before="0" w:after="0"/>
            </w:pPr>
          </w:p>
          <w:p w:rsidR="00B76456" w:rsidRDefault="00B76456" w:rsidP="00E0318C">
            <w:pPr>
              <w:spacing w:before="0" w:after="0"/>
            </w:pPr>
            <w:r>
              <w:t>A</w:t>
            </w:r>
          </w:p>
        </w:tc>
        <w:tc>
          <w:tcPr>
            <w:tcW w:w="1080" w:type="dxa"/>
          </w:tcPr>
          <w:p w:rsidR="008931D9" w:rsidRPr="006D2360" w:rsidRDefault="008931D9" w:rsidP="00286D22">
            <w:pPr>
              <w:pStyle w:val="ListParagraph"/>
              <w:numPr>
                <w:ilvl w:val="0"/>
                <w:numId w:val="11"/>
              </w:numPr>
              <w:spacing w:before="0" w:after="0"/>
              <w:jc w:val="center"/>
            </w:pPr>
          </w:p>
        </w:tc>
        <w:tc>
          <w:tcPr>
            <w:tcW w:w="7650" w:type="dxa"/>
          </w:tcPr>
          <w:p w:rsidR="009A2782" w:rsidRPr="00FC4E0B" w:rsidRDefault="008931D9" w:rsidP="00FC4E0B">
            <w:pPr>
              <w:spacing w:before="0" w:after="0"/>
              <w:rPr>
                <w:b/>
                <w:i/>
              </w:rPr>
            </w:pPr>
            <w:r>
              <w:t xml:space="preserve">Committee </w:t>
            </w:r>
            <w:r w:rsidR="0062556A">
              <w:t>Updates</w:t>
            </w:r>
            <w:r w:rsidR="00B506EE">
              <w:t xml:space="preserve"> </w:t>
            </w:r>
          </w:p>
          <w:p w:rsidR="00FC4E0B" w:rsidRPr="00FC4E0B" w:rsidRDefault="00DF09E6" w:rsidP="00FC4E0B">
            <w:pPr>
              <w:pStyle w:val="ListParagraph"/>
              <w:numPr>
                <w:ilvl w:val="0"/>
                <w:numId w:val="13"/>
              </w:numPr>
              <w:spacing w:before="0" w:after="0" w:line="276" w:lineRule="auto"/>
              <w:ind w:left="360"/>
            </w:pPr>
            <w:r>
              <w:t>Finance Committee (Steve Staton/Michelle Abey)</w:t>
            </w:r>
          </w:p>
          <w:p w:rsidR="00FC4E0B" w:rsidRDefault="00FC4E0B" w:rsidP="001E10AB">
            <w:pPr>
              <w:pStyle w:val="ListParagraph"/>
              <w:numPr>
                <w:ilvl w:val="0"/>
                <w:numId w:val="22"/>
              </w:numPr>
              <w:spacing w:before="0" w:after="0" w:line="276" w:lineRule="auto"/>
            </w:pPr>
            <w:r>
              <w:t>Approval of April 22, 2022 Finance Committee Meeting Minutes</w:t>
            </w:r>
          </w:p>
          <w:p w:rsidR="00FC4E0B" w:rsidRPr="000108E5" w:rsidRDefault="00FC4E0B" w:rsidP="001E10AB">
            <w:pPr>
              <w:pStyle w:val="ListParagraph"/>
              <w:numPr>
                <w:ilvl w:val="0"/>
                <w:numId w:val="22"/>
              </w:numPr>
              <w:spacing w:before="0" w:after="0" w:line="276" w:lineRule="auto"/>
            </w:pPr>
            <w:r>
              <w:t>Next meeting – June 27, 2022</w:t>
            </w:r>
          </w:p>
          <w:p w:rsidR="00FC4E0B" w:rsidRDefault="00FC4E0B" w:rsidP="00A51AD4">
            <w:pPr>
              <w:pStyle w:val="ListParagraph"/>
              <w:spacing w:before="0" w:after="0"/>
              <w:ind w:left="360"/>
            </w:pPr>
          </w:p>
          <w:p w:rsidR="00FC4E0B" w:rsidRDefault="00FC4E0B" w:rsidP="00FC4E0B">
            <w:pPr>
              <w:pStyle w:val="ListParagraph"/>
              <w:numPr>
                <w:ilvl w:val="0"/>
                <w:numId w:val="13"/>
              </w:numPr>
              <w:spacing w:before="0" w:after="0" w:line="276" w:lineRule="auto"/>
              <w:ind w:left="360"/>
            </w:pPr>
            <w:r>
              <w:t>Executive Committee (Tom Fendrick)</w:t>
            </w:r>
          </w:p>
          <w:p w:rsidR="00FC4E0B" w:rsidRDefault="00FC4E0B" w:rsidP="001E10AB">
            <w:pPr>
              <w:pStyle w:val="ListParagraph"/>
              <w:numPr>
                <w:ilvl w:val="0"/>
                <w:numId w:val="22"/>
              </w:numPr>
              <w:spacing w:before="0" w:after="0" w:line="276" w:lineRule="auto"/>
            </w:pPr>
            <w:r>
              <w:t>Next meeting: July 13, 2022</w:t>
            </w:r>
          </w:p>
          <w:p w:rsidR="00DF09E6" w:rsidRPr="00F37C3D" w:rsidRDefault="00DF09E6" w:rsidP="00FC4E0B">
            <w:pPr>
              <w:pStyle w:val="ListParagraph"/>
              <w:spacing w:before="0" w:after="0"/>
            </w:pPr>
          </w:p>
        </w:tc>
        <w:tc>
          <w:tcPr>
            <w:tcW w:w="1530" w:type="dxa"/>
          </w:tcPr>
          <w:p w:rsidR="008931D9" w:rsidRDefault="008931D9" w:rsidP="004F3E94">
            <w:pPr>
              <w:spacing w:before="0" w:after="0"/>
            </w:pPr>
          </w:p>
        </w:tc>
      </w:tr>
      <w:tr w:rsidR="008931D9" w:rsidTr="005A3234">
        <w:tc>
          <w:tcPr>
            <w:tcW w:w="540" w:type="dxa"/>
          </w:tcPr>
          <w:p w:rsidR="008931D9" w:rsidRDefault="008931D9" w:rsidP="00E0318C">
            <w:pPr>
              <w:spacing w:before="0" w:after="0"/>
            </w:pPr>
          </w:p>
          <w:p w:rsidR="00D62A23" w:rsidRDefault="00D62A23" w:rsidP="00E0318C">
            <w:pPr>
              <w:spacing w:before="0" w:after="0"/>
            </w:pPr>
          </w:p>
          <w:p w:rsidR="00D62A23" w:rsidRDefault="00D62A23" w:rsidP="00E0318C">
            <w:pPr>
              <w:spacing w:before="0" w:after="0"/>
            </w:pPr>
          </w:p>
          <w:p w:rsidR="00E43458" w:rsidRDefault="00E43458" w:rsidP="00E0318C">
            <w:pPr>
              <w:spacing w:before="0" w:after="0"/>
            </w:pPr>
          </w:p>
          <w:p w:rsidR="00E43458" w:rsidRDefault="00E43458" w:rsidP="00E0318C">
            <w:pPr>
              <w:spacing w:before="0" w:after="0"/>
            </w:pPr>
          </w:p>
          <w:p w:rsidR="00E43458" w:rsidRDefault="00E43458" w:rsidP="00E0318C">
            <w:pPr>
              <w:spacing w:before="0" w:after="0"/>
            </w:pPr>
          </w:p>
          <w:p w:rsidR="00EC0D48" w:rsidRDefault="00EC0D48" w:rsidP="00E0318C">
            <w:pPr>
              <w:spacing w:before="0" w:after="0"/>
            </w:pPr>
          </w:p>
          <w:p w:rsidR="007914C2" w:rsidRDefault="007914C2" w:rsidP="00E0318C">
            <w:pPr>
              <w:spacing w:before="0" w:after="0"/>
            </w:pPr>
          </w:p>
          <w:p w:rsidR="00E66081" w:rsidRDefault="00C86FB6" w:rsidP="00E0318C">
            <w:pPr>
              <w:spacing w:before="0" w:after="0"/>
            </w:pPr>
            <w:r>
              <w:t>A</w:t>
            </w:r>
          </w:p>
          <w:p w:rsidR="007914C2" w:rsidRDefault="007914C2" w:rsidP="00E0318C">
            <w:pPr>
              <w:spacing w:before="0" w:after="0"/>
            </w:pPr>
          </w:p>
          <w:p w:rsidR="00E66081" w:rsidRDefault="00E66081" w:rsidP="00E0318C">
            <w:pPr>
              <w:spacing w:before="0" w:after="0"/>
            </w:pPr>
          </w:p>
          <w:p w:rsidR="00C86FB6" w:rsidRDefault="00C86FB6" w:rsidP="00E0318C">
            <w:pPr>
              <w:spacing w:before="0" w:after="0"/>
            </w:pPr>
          </w:p>
          <w:p w:rsidR="00800994" w:rsidRDefault="00800994" w:rsidP="00E0318C">
            <w:pPr>
              <w:spacing w:before="0" w:after="0"/>
            </w:pPr>
          </w:p>
          <w:p w:rsidR="00800994" w:rsidRDefault="00800994" w:rsidP="00E0318C">
            <w:pPr>
              <w:spacing w:before="0" w:after="0"/>
            </w:pPr>
          </w:p>
          <w:p w:rsidR="00800994" w:rsidRDefault="00800994" w:rsidP="00E0318C">
            <w:pPr>
              <w:spacing w:before="0" w:after="0"/>
            </w:pPr>
          </w:p>
          <w:p w:rsidR="00800994" w:rsidRDefault="00800994" w:rsidP="00E0318C">
            <w:pPr>
              <w:spacing w:before="0" w:after="0"/>
            </w:pPr>
          </w:p>
          <w:p w:rsidR="00800994" w:rsidRDefault="00800994" w:rsidP="00E0318C">
            <w:pPr>
              <w:spacing w:before="0" w:after="0"/>
            </w:pPr>
          </w:p>
          <w:p w:rsidR="00800994" w:rsidRDefault="00800994" w:rsidP="00E0318C">
            <w:pPr>
              <w:spacing w:before="0" w:after="0"/>
            </w:pPr>
          </w:p>
          <w:p w:rsidR="00800994" w:rsidRDefault="00800994" w:rsidP="00E0318C">
            <w:pPr>
              <w:spacing w:before="0" w:after="0"/>
            </w:pPr>
          </w:p>
          <w:p w:rsidR="00800994" w:rsidRDefault="00800994" w:rsidP="00E0318C">
            <w:pPr>
              <w:spacing w:before="0" w:after="0"/>
            </w:pPr>
          </w:p>
          <w:p w:rsidR="00800994" w:rsidRDefault="00800994" w:rsidP="00E0318C">
            <w:pPr>
              <w:spacing w:before="0" w:after="0"/>
            </w:pPr>
          </w:p>
          <w:p w:rsidR="00800994" w:rsidRDefault="00800994" w:rsidP="00E0318C">
            <w:pPr>
              <w:spacing w:before="0" w:after="0"/>
            </w:pPr>
          </w:p>
          <w:p w:rsidR="00800994" w:rsidRDefault="00800994" w:rsidP="00E0318C">
            <w:pPr>
              <w:spacing w:before="0" w:after="0"/>
            </w:pPr>
          </w:p>
          <w:p w:rsidR="00800994" w:rsidRDefault="00800994" w:rsidP="00E0318C">
            <w:pPr>
              <w:spacing w:before="0" w:after="0"/>
            </w:pPr>
            <w:r>
              <w:t>A</w:t>
            </w:r>
          </w:p>
          <w:p w:rsidR="00E66081" w:rsidRDefault="00E66081" w:rsidP="00E0318C">
            <w:pPr>
              <w:spacing w:before="0" w:after="0"/>
            </w:pPr>
          </w:p>
          <w:p w:rsidR="00E66081" w:rsidRDefault="00E66081" w:rsidP="00E0318C">
            <w:pPr>
              <w:spacing w:before="0" w:after="0"/>
            </w:pPr>
          </w:p>
          <w:p w:rsidR="00C86FB6" w:rsidRDefault="00C86FB6" w:rsidP="00E0318C">
            <w:pPr>
              <w:spacing w:before="0" w:after="0"/>
            </w:pPr>
          </w:p>
          <w:p w:rsidR="00E66081" w:rsidRDefault="00E66081" w:rsidP="00E0318C">
            <w:pPr>
              <w:spacing w:before="0" w:after="0"/>
            </w:pPr>
          </w:p>
          <w:p w:rsidR="00E66081" w:rsidRDefault="00E66081" w:rsidP="00E0318C">
            <w:pPr>
              <w:spacing w:before="0" w:after="0"/>
            </w:pPr>
          </w:p>
          <w:p w:rsidR="00E66081" w:rsidRDefault="00E66081" w:rsidP="00E0318C">
            <w:pPr>
              <w:spacing w:before="0" w:after="0"/>
            </w:pPr>
          </w:p>
          <w:p w:rsidR="00E66081" w:rsidRDefault="00E66081" w:rsidP="00E0318C">
            <w:pPr>
              <w:spacing w:before="0" w:after="0"/>
            </w:pPr>
          </w:p>
          <w:p w:rsidR="00E66081" w:rsidRDefault="00E66081" w:rsidP="00E0318C">
            <w:pPr>
              <w:spacing w:before="0" w:after="0"/>
            </w:pPr>
          </w:p>
          <w:p w:rsidR="00E66081" w:rsidRDefault="00E66081" w:rsidP="00E0318C">
            <w:pPr>
              <w:spacing w:before="0" w:after="0"/>
            </w:pPr>
          </w:p>
          <w:p w:rsidR="00E66081" w:rsidRDefault="00E66081" w:rsidP="00E0318C">
            <w:pPr>
              <w:spacing w:before="0" w:after="0"/>
            </w:pPr>
          </w:p>
          <w:p w:rsidR="00E66081" w:rsidRDefault="00E66081" w:rsidP="00E0318C">
            <w:pPr>
              <w:spacing w:before="0" w:after="0"/>
            </w:pPr>
          </w:p>
          <w:p w:rsidR="00E66081" w:rsidRDefault="00E66081" w:rsidP="00E0318C">
            <w:pPr>
              <w:spacing w:before="0" w:after="0"/>
            </w:pPr>
          </w:p>
          <w:p w:rsidR="00E66081" w:rsidRDefault="00E66081" w:rsidP="00E0318C">
            <w:pPr>
              <w:spacing w:before="0" w:after="0"/>
            </w:pPr>
          </w:p>
          <w:p w:rsidR="00E66081" w:rsidRDefault="00E66081" w:rsidP="00E0318C">
            <w:pPr>
              <w:spacing w:before="0" w:after="0"/>
            </w:pPr>
          </w:p>
          <w:p w:rsidR="00E66081" w:rsidRDefault="00E66081" w:rsidP="00E0318C">
            <w:pPr>
              <w:spacing w:before="0" w:after="0"/>
            </w:pPr>
          </w:p>
          <w:p w:rsidR="00E66081" w:rsidRDefault="00E66081" w:rsidP="00E0318C">
            <w:pPr>
              <w:spacing w:before="0" w:after="0"/>
            </w:pPr>
          </w:p>
          <w:p w:rsidR="00E66081" w:rsidRDefault="00E66081" w:rsidP="00E0318C">
            <w:pPr>
              <w:spacing w:before="0" w:after="0"/>
            </w:pPr>
          </w:p>
          <w:p w:rsidR="00845524" w:rsidRDefault="00845524" w:rsidP="00E0318C">
            <w:pPr>
              <w:spacing w:before="0" w:after="0"/>
            </w:pPr>
          </w:p>
          <w:p w:rsidR="00845524" w:rsidRDefault="00845524" w:rsidP="00E0318C">
            <w:pPr>
              <w:spacing w:before="0" w:after="0"/>
            </w:pPr>
          </w:p>
          <w:p w:rsidR="00845524" w:rsidRDefault="00845524" w:rsidP="00E0318C">
            <w:pPr>
              <w:spacing w:before="0" w:after="0"/>
            </w:pPr>
          </w:p>
          <w:p w:rsidR="00845524" w:rsidRDefault="00845524" w:rsidP="00E0318C">
            <w:pPr>
              <w:spacing w:before="0" w:after="0"/>
            </w:pPr>
          </w:p>
          <w:p w:rsidR="00845524" w:rsidRDefault="00845524" w:rsidP="00E0318C">
            <w:pPr>
              <w:spacing w:before="0" w:after="0"/>
            </w:pPr>
          </w:p>
          <w:p w:rsidR="00845524" w:rsidRDefault="00845524" w:rsidP="00E0318C">
            <w:pPr>
              <w:spacing w:before="0" w:after="0"/>
            </w:pPr>
          </w:p>
          <w:p w:rsidR="009F36AB" w:rsidRDefault="009F36AB" w:rsidP="00E0318C">
            <w:pPr>
              <w:spacing w:before="0" w:after="0"/>
            </w:pPr>
          </w:p>
          <w:p w:rsidR="00B558C9" w:rsidRDefault="00B558C9" w:rsidP="00E0318C">
            <w:pPr>
              <w:spacing w:before="0" w:after="0"/>
            </w:pPr>
          </w:p>
          <w:p w:rsidR="00B558C9" w:rsidRDefault="00B558C9" w:rsidP="00E0318C">
            <w:pPr>
              <w:spacing w:before="0" w:after="0"/>
            </w:pPr>
          </w:p>
          <w:p w:rsidR="00B558C9" w:rsidRDefault="00B558C9" w:rsidP="00E0318C">
            <w:pPr>
              <w:spacing w:before="0" w:after="0"/>
            </w:pPr>
          </w:p>
          <w:p w:rsidR="00B558C9" w:rsidRDefault="00B558C9" w:rsidP="00E0318C">
            <w:pPr>
              <w:spacing w:before="0" w:after="0"/>
            </w:pPr>
          </w:p>
          <w:p w:rsidR="00B558C9" w:rsidRDefault="00B558C9" w:rsidP="00E0318C">
            <w:pPr>
              <w:spacing w:before="0" w:after="0"/>
            </w:pPr>
          </w:p>
          <w:p w:rsidR="00E43458" w:rsidRDefault="00E43458" w:rsidP="00E0318C">
            <w:pPr>
              <w:spacing w:before="0" w:after="0"/>
            </w:pPr>
          </w:p>
          <w:p w:rsidR="00E43458" w:rsidRDefault="00E43458" w:rsidP="00E0318C">
            <w:pPr>
              <w:spacing w:before="0" w:after="0"/>
            </w:pPr>
          </w:p>
          <w:p w:rsidR="001F38D8" w:rsidRDefault="001F38D8" w:rsidP="00E0318C">
            <w:pPr>
              <w:spacing w:before="0" w:after="0"/>
            </w:pPr>
          </w:p>
          <w:p w:rsidR="00E43458" w:rsidRDefault="00E43458" w:rsidP="00E0318C">
            <w:pPr>
              <w:spacing w:before="0" w:after="0"/>
            </w:pPr>
          </w:p>
          <w:p w:rsidR="00E43458" w:rsidRDefault="00E43458" w:rsidP="00E0318C">
            <w:pPr>
              <w:spacing w:before="0" w:after="0"/>
            </w:pPr>
          </w:p>
          <w:p w:rsidR="00E43458" w:rsidRDefault="00E43458" w:rsidP="00E0318C">
            <w:pPr>
              <w:spacing w:before="0" w:after="0"/>
            </w:pPr>
          </w:p>
          <w:p w:rsidR="00E43458" w:rsidRDefault="00E43458" w:rsidP="00E0318C">
            <w:pPr>
              <w:spacing w:before="0" w:after="0"/>
            </w:pPr>
          </w:p>
          <w:p w:rsidR="00E43458" w:rsidRDefault="00E43458" w:rsidP="00E0318C">
            <w:pPr>
              <w:spacing w:before="0" w:after="0"/>
            </w:pPr>
          </w:p>
          <w:p w:rsidR="00E43458" w:rsidRDefault="00E43458" w:rsidP="00E0318C">
            <w:pPr>
              <w:spacing w:before="0" w:after="0"/>
            </w:pPr>
          </w:p>
          <w:p w:rsidR="00AA49B7" w:rsidRDefault="00AA49B7" w:rsidP="00E0318C">
            <w:pPr>
              <w:spacing w:before="0" w:after="0"/>
            </w:pPr>
          </w:p>
        </w:tc>
        <w:tc>
          <w:tcPr>
            <w:tcW w:w="1080" w:type="dxa"/>
          </w:tcPr>
          <w:p w:rsidR="008931D9" w:rsidRPr="006D2360" w:rsidRDefault="008931D9" w:rsidP="00286D22">
            <w:pPr>
              <w:pStyle w:val="ListParagraph"/>
              <w:numPr>
                <w:ilvl w:val="0"/>
                <w:numId w:val="11"/>
              </w:numPr>
              <w:spacing w:before="0" w:after="0"/>
              <w:jc w:val="center"/>
            </w:pPr>
          </w:p>
        </w:tc>
        <w:tc>
          <w:tcPr>
            <w:tcW w:w="7650" w:type="dxa"/>
          </w:tcPr>
          <w:p w:rsidR="00F4541F" w:rsidRDefault="00F4541F" w:rsidP="00F4541F">
            <w:pPr>
              <w:spacing w:before="0" w:after="0"/>
            </w:pPr>
            <w:r>
              <w:t>Administration Team</w:t>
            </w:r>
            <w:r w:rsidR="00EF7FDB">
              <w:t xml:space="preserve"> Updates </w:t>
            </w:r>
          </w:p>
          <w:p w:rsidR="00F4541F" w:rsidRDefault="00F4541F" w:rsidP="00F4541F">
            <w:pPr>
              <w:spacing w:before="0" w:after="0"/>
            </w:pPr>
            <w:r>
              <w:lastRenderedPageBreak/>
              <w:t>(Dan DeGroot, Michelle Abey, Teresa Lindfors, Amy Hermes, Chris Schmitz, and Laura Mays)</w:t>
            </w:r>
          </w:p>
          <w:p w:rsidR="00F4541F" w:rsidRDefault="00F4541F" w:rsidP="00F4541F">
            <w:pPr>
              <w:spacing w:before="0" w:after="0"/>
            </w:pPr>
          </w:p>
          <w:p w:rsidR="00990EFD" w:rsidRPr="00990EFD" w:rsidRDefault="00F4541F" w:rsidP="00286D22">
            <w:pPr>
              <w:pStyle w:val="ListParagraph"/>
              <w:numPr>
                <w:ilvl w:val="0"/>
                <w:numId w:val="14"/>
              </w:numPr>
              <w:spacing w:before="0" w:after="0"/>
              <w:ind w:left="360"/>
            </w:pPr>
            <w:r>
              <w:t>CEO Summary Report</w:t>
            </w:r>
            <w:r w:rsidR="00C80198">
              <w:t xml:space="preserve"> (Dan DeGroot)</w:t>
            </w:r>
          </w:p>
          <w:p w:rsidR="009B3BB9" w:rsidRDefault="007914C2" w:rsidP="007914C2">
            <w:pPr>
              <w:pStyle w:val="ListParagraph"/>
              <w:numPr>
                <w:ilvl w:val="0"/>
                <w:numId w:val="29"/>
              </w:numPr>
              <w:spacing w:before="0" w:after="0"/>
            </w:pPr>
            <w:r>
              <w:t>Workforce Development Program</w:t>
            </w:r>
          </w:p>
          <w:p w:rsidR="007914C2" w:rsidRDefault="007914C2" w:rsidP="007914C2">
            <w:pPr>
              <w:pStyle w:val="ListParagraph"/>
              <w:numPr>
                <w:ilvl w:val="0"/>
                <w:numId w:val="29"/>
              </w:numPr>
              <w:spacing w:before="0" w:after="0"/>
            </w:pPr>
            <w:r>
              <w:t xml:space="preserve">ITP / Embrace Health </w:t>
            </w:r>
          </w:p>
          <w:p w:rsidR="007914C2" w:rsidRPr="007914C2" w:rsidRDefault="007914C2" w:rsidP="007914C2">
            <w:pPr>
              <w:spacing w:before="0" w:after="0"/>
            </w:pPr>
          </w:p>
          <w:p w:rsidR="00F4541F" w:rsidRDefault="00F4541F" w:rsidP="00286D22">
            <w:pPr>
              <w:pStyle w:val="ListParagraph"/>
              <w:numPr>
                <w:ilvl w:val="0"/>
                <w:numId w:val="14"/>
              </w:numPr>
              <w:spacing w:before="0" w:after="0"/>
              <w:ind w:left="360"/>
            </w:pPr>
            <w:r>
              <w:t>CFO Summary Report</w:t>
            </w:r>
            <w:r w:rsidR="00C80198">
              <w:t xml:space="preserve"> (Michelle Abey)</w:t>
            </w:r>
            <w:r w:rsidR="008B6DB9">
              <w:t xml:space="preserve"> </w:t>
            </w:r>
            <w:r w:rsidR="008B6DB9">
              <w:rPr>
                <w:b/>
                <w:i/>
              </w:rPr>
              <w:t>(See Attached)</w:t>
            </w:r>
          </w:p>
          <w:p w:rsidR="001D0623" w:rsidRPr="00D17766" w:rsidRDefault="00881836" w:rsidP="00A3581A">
            <w:pPr>
              <w:pStyle w:val="ListParagraph"/>
              <w:numPr>
                <w:ilvl w:val="0"/>
                <w:numId w:val="15"/>
              </w:numPr>
              <w:spacing w:before="0" w:after="0"/>
              <w:ind w:left="720"/>
            </w:pPr>
            <w:r>
              <w:t>April</w:t>
            </w:r>
            <w:r w:rsidR="00AE5832">
              <w:t xml:space="preserve"> </w:t>
            </w:r>
            <w:r w:rsidR="008D33F2">
              <w:t xml:space="preserve">2022 </w:t>
            </w:r>
            <w:r w:rsidR="00AE5832">
              <w:t xml:space="preserve">Financial Statements </w:t>
            </w:r>
          </w:p>
          <w:p w:rsidR="00D17766" w:rsidRPr="00467E61" w:rsidRDefault="008C3FB3" w:rsidP="00A3581A">
            <w:pPr>
              <w:pStyle w:val="ListParagraph"/>
              <w:numPr>
                <w:ilvl w:val="0"/>
                <w:numId w:val="15"/>
              </w:numPr>
              <w:spacing w:before="0" w:after="0"/>
              <w:ind w:left="720"/>
            </w:pPr>
            <w:r>
              <w:t xml:space="preserve">Hospital </w:t>
            </w:r>
            <w:r w:rsidR="00D17766">
              <w:t xml:space="preserve">Rate Increase </w:t>
            </w:r>
          </w:p>
          <w:p w:rsidR="00467E61" w:rsidRDefault="00467E61" w:rsidP="00A3581A">
            <w:pPr>
              <w:pStyle w:val="ListParagraph"/>
              <w:numPr>
                <w:ilvl w:val="0"/>
                <w:numId w:val="15"/>
              </w:numPr>
              <w:spacing w:before="0" w:after="0"/>
              <w:ind w:left="720"/>
            </w:pPr>
            <w:r>
              <w:t>Capital Request</w:t>
            </w:r>
            <w:r w:rsidR="008C3FB3">
              <w:t>s</w:t>
            </w:r>
            <w:r w:rsidR="008B6DB9">
              <w:rPr>
                <w:b/>
                <w:i/>
              </w:rPr>
              <w:t xml:space="preserve"> </w:t>
            </w:r>
          </w:p>
          <w:p w:rsidR="00467E61" w:rsidRDefault="00467E61" w:rsidP="001E10AB">
            <w:pPr>
              <w:pStyle w:val="ListParagraph"/>
              <w:numPr>
                <w:ilvl w:val="0"/>
                <w:numId w:val="26"/>
              </w:numPr>
              <w:spacing w:before="0" w:after="0"/>
              <w:ind w:left="1080"/>
            </w:pPr>
            <w:r>
              <w:t>Roof Replacement</w:t>
            </w:r>
            <w:r w:rsidR="00EC0D48">
              <w:t>s</w:t>
            </w:r>
          </w:p>
          <w:p w:rsidR="00467E61" w:rsidRDefault="00467E61" w:rsidP="001E10AB">
            <w:pPr>
              <w:pStyle w:val="ListParagraph"/>
              <w:numPr>
                <w:ilvl w:val="0"/>
                <w:numId w:val="27"/>
              </w:numPr>
              <w:spacing w:before="0" w:after="0"/>
              <w:ind w:left="1530"/>
            </w:pPr>
            <w:r>
              <w:t>1975 Building: $1</w:t>
            </w:r>
            <w:r w:rsidR="008C3FB3">
              <w:t>70,916</w:t>
            </w:r>
          </w:p>
          <w:p w:rsidR="00467E61" w:rsidRPr="00881836" w:rsidRDefault="00467E61" w:rsidP="001E10AB">
            <w:pPr>
              <w:pStyle w:val="ListParagraph"/>
              <w:numPr>
                <w:ilvl w:val="0"/>
                <w:numId w:val="27"/>
              </w:numPr>
              <w:spacing w:before="0" w:after="0"/>
              <w:ind w:left="1530"/>
            </w:pPr>
            <w:r>
              <w:t>2000 Building: $</w:t>
            </w:r>
            <w:r w:rsidR="008C3FB3">
              <w:t>400,584</w:t>
            </w:r>
          </w:p>
          <w:p w:rsidR="00332AE1" w:rsidRDefault="00332AE1" w:rsidP="00F4541F">
            <w:pPr>
              <w:pStyle w:val="ListParagraph"/>
              <w:spacing w:before="0" w:after="0"/>
              <w:ind w:left="1080"/>
            </w:pPr>
          </w:p>
          <w:p w:rsidR="00F4541F" w:rsidRDefault="001B3920" w:rsidP="00286D22">
            <w:pPr>
              <w:pStyle w:val="ListParagraph"/>
              <w:numPr>
                <w:ilvl w:val="0"/>
                <w:numId w:val="14"/>
              </w:numPr>
              <w:spacing w:before="0" w:after="0"/>
              <w:ind w:left="360"/>
            </w:pPr>
            <w:r>
              <w:t xml:space="preserve">Chief Strategy and Business Development Officer </w:t>
            </w:r>
            <w:r w:rsidR="00F4541F">
              <w:t>Summary Report</w:t>
            </w:r>
            <w:r w:rsidR="00B83EB7">
              <w:t xml:space="preserve"> (Teresa Lindfors)</w:t>
            </w:r>
          </w:p>
          <w:p w:rsidR="009B3BB9" w:rsidRDefault="00EC0D48" w:rsidP="001E10AB">
            <w:pPr>
              <w:pStyle w:val="ListParagraph"/>
              <w:numPr>
                <w:ilvl w:val="0"/>
                <w:numId w:val="21"/>
              </w:numPr>
              <w:spacing w:before="0" w:after="0"/>
            </w:pPr>
            <w:r>
              <w:t>Shoulder Service Center of Excellence</w:t>
            </w:r>
          </w:p>
          <w:p w:rsidR="00EC0D48" w:rsidRDefault="00EC0D48" w:rsidP="001E10AB">
            <w:pPr>
              <w:pStyle w:val="ListParagraph"/>
              <w:numPr>
                <w:ilvl w:val="0"/>
                <w:numId w:val="21"/>
              </w:numPr>
              <w:spacing w:before="0" w:after="0"/>
            </w:pPr>
            <w:r>
              <w:t>Breast Center of Excellence</w:t>
            </w:r>
          </w:p>
          <w:p w:rsidR="00800994" w:rsidRDefault="00800994" w:rsidP="001E10AB">
            <w:pPr>
              <w:pStyle w:val="ListParagraph"/>
              <w:numPr>
                <w:ilvl w:val="0"/>
                <w:numId w:val="21"/>
              </w:numPr>
              <w:spacing w:before="0" w:after="0"/>
            </w:pPr>
            <w:r>
              <w:t>Growth of Health Services</w:t>
            </w:r>
          </w:p>
          <w:p w:rsidR="00800994" w:rsidRPr="00FD144C" w:rsidRDefault="00800994" w:rsidP="001E10AB">
            <w:pPr>
              <w:pStyle w:val="ListParagraph"/>
              <w:numPr>
                <w:ilvl w:val="0"/>
                <w:numId w:val="21"/>
              </w:numPr>
              <w:spacing w:before="0" w:after="0"/>
            </w:pPr>
            <w:r>
              <w:t>McFarland Urgent Care Update</w:t>
            </w:r>
          </w:p>
          <w:p w:rsidR="00EC6B89" w:rsidRPr="00EC6B89" w:rsidRDefault="00EC6B89" w:rsidP="00EC6B89">
            <w:pPr>
              <w:pStyle w:val="ListParagraph"/>
              <w:spacing w:before="0" w:after="0"/>
            </w:pPr>
          </w:p>
          <w:p w:rsidR="00F4541F" w:rsidRDefault="00F4541F" w:rsidP="00286D22">
            <w:pPr>
              <w:pStyle w:val="ListParagraph"/>
              <w:numPr>
                <w:ilvl w:val="0"/>
                <w:numId w:val="14"/>
              </w:numPr>
              <w:spacing w:before="0" w:after="0"/>
              <w:ind w:left="360"/>
            </w:pPr>
            <w:r>
              <w:t>CNO Summary Report</w:t>
            </w:r>
            <w:r w:rsidR="00B83EB7">
              <w:t xml:space="preserve"> (Amy Hermes)</w:t>
            </w:r>
            <w:r w:rsidR="005B3765">
              <w:t xml:space="preserve"> – </w:t>
            </w:r>
            <w:r w:rsidR="005B3765">
              <w:rPr>
                <w:b/>
                <w:i/>
              </w:rPr>
              <w:t>(See Attached)</w:t>
            </w:r>
          </w:p>
          <w:p w:rsidR="00F4541F" w:rsidRPr="00080F72" w:rsidRDefault="00F4541F" w:rsidP="001E10AB">
            <w:pPr>
              <w:pStyle w:val="ListParagraph"/>
              <w:numPr>
                <w:ilvl w:val="0"/>
                <w:numId w:val="16"/>
              </w:numPr>
              <w:spacing w:before="0" w:after="0"/>
              <w:ind w:left="720"/>
            </w:pPr>
            <w:r>
              <w:t>MCE Meeting Minutes –</w:t>
            </w:r>
            <w:r w:rsidR="00C64CFC">
              <w:t xml:space="preserve"> </w:t>
            </w:r>
            <w:r w:rsidR="00AB3EC8" w:rsidRPr="00080F72">
              <w:t>March</w:t>
            </w:r>
            <w:r w:rsidR="00C64CFC" w:rsidRPr="00080F72">
              <w:t xml:space="preserve"> </w:t>
            </w:r>
            <w:r w:rsidR="00E03067" w:rsidRPr="00080F72">
              <w:t>2022</w:t>
            </w:r>
            <w:r w:rsidR="000E7454" w:rsidRPr="00080F72">
              <w:t xml:space="preserve"> and </w:t>
            </w:r>
            <w:r w:rsidR="00AB3EC8" w:rsidRPr="00080F72">
              <w:t>April</w:t>
            </w:r>
            <w:r w:rsidR="000E7454" w:rsidRPr="00080F72">
              <w:t xml:space="preserve"> </w:t>
            </w:r>
            <w:r w:rsidR="00E03067" w:rsidRPr="00080F72">
              <w:t>2022</w:t>
            </w:r>
            <w:r w:rsidR="00D923E6" w:rsidRPr="00080F72">
              <w:t xml:space="preserve"> </w:t>
            </w:r>
            <w:r w:rsidRPr="00080F72">
              <w:t xml:space="preserve"> </w:t>
            </w:r>
          </w:p>
          <w:p w:rsidR="00F4541F" w:rsidRPr="00080F72" w:rsidRDefault="00F4541F" w:rsidP="00F4541F">
            <w:pPr>
              <w:pStyle w:val="ListParagraph"/>
              <w:spacing w:before="0" w:after="0"/>
            </w:pPr>
            <w:r w:rsidRPr="00080F72">
              <w:t>(Dr. Aaron Schwaab)</w:t>
            </w:r>
          </w:p>
          <w:p w:rsidR="00F4541F" w:rsidRPr="00080F72" w:rsidRDefault="00F4541F" w:rsidP="00F4541F">
            <w:pPr>
              <w:pStyle w:val="ListParagraph"/>
              <w:spacing w:before="0" w:after="0"/>
            </w:pPr>
          </w:p>
          <w:p w:rsidR="00F4541F" w:rsidRPr="00080F72" w:rsidRDefault="00F4541F" w:rsidP="001E10AB">
            <w:pPr>
              <w:pStyle w:val="ListParagraph"/>
              <w:numPr>
                <w:ilvl w:val="0"/>
                <w:numId w:val="16"/>
              </w:numPr>
              <w:spacing w:before="0" w:after="0"/>
              <w:ind w:left="720"/>
            </w:pPr>
            <w:r w:rsidRPr="00080F72">
              <w:t xml:space="preserve">MEC Meeting Minutes – </w:t>
            </w:r>
            <w:r w:rsidR="00AB3EC8" w:rsidRPr="00080F72">
              <w:t>May</w:t>
            </w:r>
            <w:r w:rsidR="0005535C" w:rsidRPr="00080F72">
              <w:t xml:space="preserve"> </w:t>
            </w:r>
            <w:r w:rsidR="00E03067" w:rsidRPr="00080F72">
              <w:t>2022</w:t>
            </w:r>
            <w:r w:rsidRPr="00080F72">
              <w:t xml:space="preserve"> </w:t>
            </w:r>
          </w:p>
          <w:p w:rsidR="00F4541F" w:rsidRDefault="00F4541F" w:rsidP="00F4541F">
            <w:pPr>
              <w:pStyle w:val="ListParagraph"/>
              <w:spacing w:before="0" w:after="0"/>
            </w:pPr>
            <w:r w:rsidRPr="00080F72">
              <w:t xml:space="preserve">(Dr. </w:t>
            </w:r>
            <w:r w:rsidR="00F8614B" w:rsidRPr="00080F72">
              <w:t>Aaron Schwaab</w:t>
            </w:r>
            <w:r w:rsidRPr="00080F72">
              <w:t>)</w:t>
            </w:r>
            <w:r>
              <w:t xml:space="preserve"> </w:t>
            </w:r>
          </w:p>
          <w:p w:rsidR="009B3BB9" w:rsidRDefault="009B3BB9" w:rsidP="009B3BB9">
            <w:pPr>
              <w:spacing w:before="0" w:after="0"/>
            </w:pPr>
          </w:p>
          <w:p w:rsidR="00AB3EC8" w:rsidRDefault="00AB3EC8" w:rsidP="001E10AB">
            <w:pPr>
              <w:pStyle w:val="ListParagraph"/>
              <w:numPr>
                <w:ilvl w:val="0"/>
                <w:numId w:val="16"/>
              </w:numPr>
              <w:spacing w:before="0" w:after="0"/>
              <w:ind w:left="720"/>
            </w:pPr>
            <w:r>
              <w:t>Quality/Safety Report Cards</w:t>
            </w:r>
          </w:p>
          <w:p w:rsidR="00AB3EC8" w:rsidRDefault="00AB3EC8" w:rsidP="00AB3EC8">
            <w:pPr>
              <w:pStyle w:val="ListParagraph"/>
              <w:numPr>
                <w:ilvl w:val="0"/>
                <w:numId w:val="12"/>
              </w:numPr>
              <w:spacing w:before="0" w:after="0"/>
              <w:ind w:left="1080"/>
            </w:pPr>
            <w:r>
              <w:t>Report Cards</w:t>
            </w:r>
          </w:p>
          <w:p w:rsidR="00AB3EC8" w:rsidRDefault="00AB3EC8" w:rsidP="00AB3EC8">
            <w:pPr>
              <w:pStyle w:val="ListParagraph"/>
              <w:numPr>
                <w:ilvl w:val="0"/>
                <w:numId w:val="12"/>
              </w:numPr>
              <w:spacing w:before="0" w:after="0"/>
              <w:ind w:left="1440"/>
            </w:pPr>
            <w:r>
              <w:t xml:space="preserve">Quality Safety Report Card – </w:t>
            </w:r>
            <w:r w:rsidR="00A4390C" w:rsidRPr="00A4390C">
              <w:rPr>
                <w:i/>
              </w:rPr>
              <w:t>No new reports at this time</w:t>
            </w:r>
          </w:p>
          <w:p w:rsidR="00AB3EC8" w:rsidRDefault="00AB3EC8" w:rsidP="00AB3EC8">
            <w:pPr>
              <w:pStyle w:val="ListParagraph"/>
              <w:numPr>
                <w:ilvl w:val="0"/>
                <w:numId w:val="12"/>
              </w:numPr>
              <w:spacing w:before="0" w:after="0"/>
              <w:ind w:left="1440"/>
            </w:pPr>
            <w:r>
              <w:t xml:space="preserve">Quality Safety Report Card – </w:t>
            </w:r>
            <w:r w:rsidR="00A4390C" w:rsidRPr="00A4390C">
              <w:rPr>
                <w:i/>
              </w:rPr>
              <w:t>No new reports</w:t>
            </w:r>
            <w:r w:rsidRPr="00A4390C">
              <w:rPr>
                <w:i/>
              </w:rPr>
              <w:t xml:space="preserve"> </w:t>
            </w:r>
            <w:r w:rsidR="00A4390C" w:rsidRPr="00A4390C">
              <w:rPr>
                <w:i/>
              </w:rPr>
              <w:t>at this time</w:t>
            </w:r>
          </w:p>
          <w:p w:rsidR="00421950" w:rsidRDefault="00A4390C" w:rsidP="00AB3EC8">
            <w:pPr>
              <w:pStyle w:val="ListParagraph"/>
              <w:numPr>
                <w:ilvl w:val="0"/>
                <w:numId w:val="12"/>
              </w:numPr>
              <w:spacing w:before="0" w:after="0"/>
              <w:ind w:left="1440"/>
            </w:pPr>
            <w:r>
              <w:t xml:space="preserve">Balanced Score Card – </w:t>
            </w:r>
            <w:r w:rsidRPr="00A4390C">
              <w:rPr>
                <w:i/>
              </w:rPr>
              <w:t>No new reports at this time</w:t>
            </w:r>
          </w:p>
          <w:p w:rsidR="00AB3EC8" w:rsidRDefault="00AB3EC8" w:rsidP="009B3BB9">
            <w:pPr>
              <w:spacing w:before="0" w:after="0"/>
            </w:pPr>
          </w:p>
          <w:p w:rsidR="00BC75E3" w:rsidRDefault="00BC75E3" w:rsidP="00BC75E3">
            <w:pPr>
              <w:pStyle w:val="ListParagraph"/>
              <w:numPr>
                <w:ilvl w:val="0"/>
                <w:numId w:val="12"/>
              </w:numPr>
              <w:spacing w:before="0" w:after="0"/>
              <w:ind w:left="1080"/>
            </w:pPr>
            <w:r>
              <w:t>Patient Satisfaction Rankings</w:t>
            </w:r>
            <w:r w:rsidR="00A4390C">
              <w:t xml:space="preserve"> (CY2022)</w:t>
            </w:r>
          </w:p>
          <w:p w:rsidR="00BC75E3" w:rsidRDefault="00BC75E3" w:rsidP="00BC75E3">
            <w:pPr>
              <w:pStyle w:val="ListParagraph"/>
              <w:numPr>
                <w:ilvl w:val="0"/>
                <w:numId w:val="12"/>
              </w:numPr>
              <w:spacing w:before="0" w:after="0"/>
              <w:ind w:left="1440"/>
            </w:pPr>
            <w:r>
              <w:t>Providers</w:t>
            </w:r>
          </w:p>
          <w:p w:rsidR="00BC75E3" w:rsidRDefault="00BC75E3" w:rsidP="00BC75E3">
            <w:pPr>
              <w:pStyle w:val="ListParagraph"/>
              <w:numPr>
                <w:ilvl w:val="0"/>
                <w:numId w:val="12"/>
              </w:numPr>
              <w:spacing w:before="0" w:after="0"/>
              <w:ind w:left="1440"/>
            </w:pPr>
            <w:r>
              <w:t>Departments</w:t>
            </w:r>
          </w:p>
          <w:p w:rsidR="00BC75E3" w:rsidRPr="009B3BB9" w:rsidRDefault="00BC75E3" w:rsidP="009B3BB9">
            <w:pPr>
              <w:spacing w:before="0" w:after="0"/>
            </w:pPr>
          </w:p>
          <w:p w:rsidR="009B3BB9" w:rsidRDefault="009B3BB9" w:rsidP="001E10AB">
            <w:pPr>
              <w:pStyle w:val="ListParagraph"/>
              <w:numPr>
                <w:ilvl w:val="0"/>
                <w:numId w:val="16"/>
              </w:numPr>
              <w:spacing w:before="0" w:after="0"/>
              <w:ind w:left="720"/>
            </w:pPr>
            <w:r>
              <w:t xml:space="preserve">CI Council Updates </w:t>
            </w:r>
          </w:p>
          <w:p w:rsidR="009B3BB9" w:rsidRDefault="009B3BB9" w:rsidP="009B3BB9">
            <w:pPr>
              <w:pStyle w:val="ListParagraph"/>
              <w:numPr>
                <w:ilvl w:val="0"/>
                <w:numId w:val="12"/>
              </w:numPr>
              <w:spacing w:before="0" w:after="0"/>
              <w:ind w:left="1080"/>
            </w:pPr>
            <w:r>
              <w:t xml:space="preserve">CI Council Minutes – </w:t>
            </w:r>
            <w:r w:rsidR="00297715">
              <w:t>March 2022, April 2022</w:t>
            </w:r>
            <w:r>
              <w:t xml:space="preserve"> </w:t>
            </w:r>
          </w:p>
          <w:p w:rsidR="009B3BB9" w:rsidRPr="00593392" w:rsidRDefault="009B3BB9" w:rsidP="009B3BB9">
            <w:pPr>
              <w:pStyle w:val="ListParagraph"/>
              <w:numPr>
                <w:ilvl w:val="0"/>
                <w:numId w:val="12"/>
              </w:numPr>
              <w:spacing w:before="0" w:after="0"/>
              <w:ind w:left="1080"/>
            </w:pPr>
            <w:r>
              <w:t xml:space="preserve">April </w:t>
            </w:r>
            <w:r w:rsidR="00E03067">
              <w:t>2022</w:t>
            </w:r>
            <w:r>
              <w:t xml:space="preserve"> Dashboard </w:t>
            </w:r>
            <w:r w:rsidR="00A4390C">
              <w:t xml:space="preserve">– Cohort A </w:t>
            </w:r>
          </w:p>
          <w:p w:rsidR="009B3BB9" w:rsidRDefault="00E03067" w:rsidP="009B3BB9">
            <w:pPr>
              <w:pStyle w:val="ListParagraph"/>
              <w:numPr>
                <w:ilvl w:val="0"/>
                <w:numId w:val="12"/>
              </w:numPr>
              <w:spacing w:before="0" w:after="0"/>
              <w:ind w:left="1080"/>
            </w:pPr>
            <w:r>
              <w:t>2022</w:t>
            </w:r>
            <w:r w:rsidR="009B3BB9">
              <w:t xml:space="preserve"> CI Council Project Completion </w:t>
            </w:r>
          </w:p>
          <w:p w:rsidR="00A41A59" w:rsidRDefault="00A41A59" w:rsidP="00A41A59">
            <w:pPr>
              <w:spacing w:before="0" w:after="0"/>
            </w:pPr>
          </w:p>
          <w:p w:rsidR="00A4390C" w:rsidRDefault="00A4390C" w:rsidP="001E10AB">
            <w:pPr>
              <w:pStyle w:val="ListParagraph"/>
              <w:numPr>
                <w:ilvl w:val="0"/>
                <w:numId w:val="16"/>
              </w:numPr>
              <w:spacing w:before="0" w:after="0"/>
              <w:ind w:left="720"/>
            </w:pPr>
            <w:r>
              <w:lastRenderedPageBreak/>
              <w:t xml:space="preserve">Patient Safety Committee </w:t>
            </w:r>
          </w:p>
          <w:p w:rsidR="00A4390C" w:rsidRDefault="00A4390C" w:rsidP="00A4390C">
            <w:pPr>
              <w:pStyle w:val="ListParagraph"/>
              <w:numPr>
                <w:ilvl w:val="0"/>
                <w:numId w:val="12"/>
              </w:numPr>
              <w:spacing w:before="0" w:after="0"/>
              <w:ind w:left="1080"/>
            </w:pPr>
            <w:r>
              <w:t>Patient Safety Committee Meeting Minutes – March 2022</w:t>
            </w:r>
          </w:p>
          <w:p w:rsidR="00A4390C" w:rsidRDefault="00A4390C" w:rsidP="00A4390C">
            <w:pPr>
              <w:pStyle w:val="ListParagraph"/>
              <w:spacing w:before="0" w:after="0"/>
              <w:ind w:left="1080"/>
            </w:pPr>
          </w:p>
          <w:p w:rsidR="00A4390C" w:rsidRDefault="00A4390C" w:rsidP="001E10AB">
            <w:pPr>
              <w:pStyle w:val="ListParagraph"/>
              <w:numPr>
                <w:ilvl w:val="0"/>
                <w:numId w:val="16"/>
              </w:numPr>
              <w:spacing w:before="0" w:after="0"/>
              <w:ind w:left="720"/>
            </w:pPr>
            <w:r>
              <w:t>Infection Prevention Committee</w:t>
            </w:r>
          </w:p>
          <w:p w:rsidR="00A41A59" w:rsidRDefault="00A4390C" w:rsidP="00A4390C">
            <w:pPr>
              <w:pStyle w:val="ListParagraph"/>
              <w:numPr>
                <w:ilvl w:val="0"/>
                <w:numId w:val="12"/>
              </w:numPr>
              <w:spacing w:before="0" w:after="0"/>
              <w:ind w:left="1080"/>
            </w:pPr>
            <w:r>
              <w:t xml:space="preserve">Infection Prevention Meeting Minutes – March 2022 </w:t>
            </w:r>
          </w:p>
          <w:p w:rsidR="00A41A59" w:rsidRDefault="00A41A59" w:rsidP="00A41A59">
            <w:pPr>
              <w:spacing w:before="0" w:after="0"/>
            </w:pPr>
          </w:p>
          <w:p w:rsidR="00B00F1D" w:rsidRDefault="00A4390C" w:rsidP="001E10AB">
            <w:pPr>
              <w:pStyle w:val="ListParagraph"/>
              <w:numPr>
                <w:ilvl w:val="0"/>
                <w:numId w:val="16"/>
              </w:numPr>
              <w:spacing w:before="0" w:after="0"/>
              <w:ind w:left="720"/>
            </w:pPr>
            <w:r>
              <w:t>Medical Staff Policies</w:t>
            </w:r>
          </w:p>
          <w:p w:rsidR="00B00F1D" w:rsidRDefault="00A4390C" w:rsidP="001E10AB">
            <w:pPr>
              <w:pStyle w:val="ListParagraph"/>
              <w:numPr>
                <w:ilvl w:val="0"/>
                <w:numId w:val="23"/>
              </w:numPr>
              <w:spacing w:before="0" w:after="0"/>
              <w:ind w:left="1080"/>
            </w:pPr>
            <w:r>
              <w:t>Impaired Practitioner Policy – red line</w:t>
            </w:r>
          </w:p>
          <w:p w:rsidR="00A4390C" w:rsidRDefault="00A4390C" w:rsidP="001E10AB">
            <w:pPr>
              <w:pStyle w:val="ListParagraph"/>
              <w:numPr>
                <w:ilvl w:val="0"/>
                <w:numId w:val="23"/>
              </w:numPr>
              <w:spacing w:before="0" w:after="0"/>
              <w:ind w:left="1080"/>
            </w:pPr>
            <w:r>
              <w:t>Documentation Requirements for Medical Records</w:t>
            </w:r>
          </w:p>
          <w:p w:rsidR="00A4390C" w:rsidRDefault="00A4390C" w:rsidP="001E10AB">
            <w:pPr>
              <w:pStyle w:val="ListParagraph"/>
              <w:numPr>
                <w:ilvl w:val="0"/>
                <w:numId w:val="23"/>
              </w:numPr>
              <w:spacing w:before="0" w:after="0"/>
              <w:ind w:left="1080"/>
            </w:pPr>
            <w:r>
              <w:t>Consent for Treatment or Procedure</w:t>
            </w:r>
          </w:p>
          <w:p w:rsidR="00702AE7" w:rsidRPr="00B00F1D" w:rsidRDefault="00702AE7" w:rsidP="001E10AB">
            <w:pPr>
              <w:pStyle w:val="ListParagraph"/>
              <w:numPr>
                <w:ilvl w:val="0"/>
                <w:numId w:val="23"/>
              </w:numPr>
              <w:spacing w:before="0" w:after="0"/>
              <w:ind w:left="1080"/>
            </w:pPr>
            <w:r>
              <w:t>Sentinel and Serious Events</w:t>
            </w:r>
            <w:bookmarkStart w:id="0" w:name="_GoBack"/>
            <w:bookmarkEnd w:id="0"/>
          </w:p>
          <w:p w:rsidR="003105D4" w:rsidRPr="00AC7C9E" w:rsidRDefault="003105D4" w:rsidP="003105D4">
            <w:pPr>
              <w:pStyle w:val="ListParagraph"/>
              <w:spacing w:before="0" w:after="0"/>
              <w:ind w:left="1440"/>
            </w:pPr>
          </w:p>
          <w:p w:rsidR="00F4541F" w:rsidRDefault="00F4541F" w:rsidP="00286D22">
            <w:pPr>
              <w:pStyle w:val="ListParagraph"/>
              <w:numPr>
                <w:ilvl w:val="0"/>
                <w:numId w:val="14"/>
              </w:numPr>
              <w:spacing w:before="0" w:after="0"/>
              <w:ind w:left="360"/>
            </w:pPr>
            <w:r>
              <w:t>VP, HR, Campus Planning, Operational Support Services Summary Report</w:t>
            </w:r>
            <w:r w:rsidR="00B83EB7">
              <w:t xml:space="preserve"> (</w:t>
            </w:r>
            <w:r w:rsidR="005D470C">
              <w:t>Chris Schmitz</w:t>
            </w:r>
            <w:r w:rsidR="00B83EB7">
              <w:t>)</w:t>
            </w:r>
          </w:p>
          <w:p w:rsidR="000722AE" w:rsidRDefault="000722AE" w:rsidP="001E10AB">
            <w:pPr>
              <w:pStyle w:val="ListParagraph"/>
              <w:numPr>
                <w:ilvl w:val="0"/>
                <w:numId w:val="17"/>
              </w:numPr>
              <w:spacing w:before="0" w:after="0"/>
              <w:ind w:left="720"/>
            </w:pPr>
            <w:r>
              <w:t>Operations Update – Workforce Management</w:t>
            </w:r>
          </w:p>
          <w:p w:rsidR="00557D89" w:rsidRDefault="000722AE" w:rsidP="001E10AB">
            <w:pPr>
              <w:pStyle w:val="ListParagraph"/>
              <w:numPr>
                <w:ilvl w:val="0"/>
                <w:numId w:val="17"/>
              </w:numPr>
              <w:spacing w:before="0" w:after="0"/>
              <w:ind w:left="720"/>
            </w:pPr>
            <w:r>
              <w:t>Intranet Update</w:t>
            </w:r>
          </w:p>
          <w:p w:rsidR="00D35678" w:rsidRPr="00E2107A" w:rsidRDefault="00557D89" w:rsidP="001E10AB">
            <w:pPr>
              <w:pStyle w:val="ListParagraph"/>
              <w:numPr>
                <w:ilvl w:val="0"/>
                <w:numId w:val="17"/>
              </w:numPr>
              <w:spacing w:before="0" w:after="0"/>
              <w:ind w:left="720"/>
            </w:pPr>
            <w:r>
              <w:t xml:space="preserve">HR </w:t>
            </w:r>
            <w:r w:rsidR="00E2107A">
              <w:t xml:space="preserve">and Campus </w:t>
            </w:r>
            <w:r>
              <w:t>Projects</w:t>
            </w:r>
          </w:p>
          <w:p w:rsidR="00F4541F" w:rsidRPr="0055148A" w:rsidRDefault="00F4541F" w:rsidP="0055148A">
            <w:pPr>
              <w:spacing w:before="0" w:after="0"/>
            </w:pPr>
          </w:p>
          <w:p w:rsidR="00F4541F" w:rsidRDefault="00F4541F" w:rsidP="00286D22">
            <w:pPr>
              <w:pStyle w:val="ListParagraph"/>
              <w:numPr>
                <w:ilvl w:val="0"/>
                <w:numId w:val="14"/>
              </w:numPr>
              <w:spacing w:before="0" w:after="0"/>
              <w:ind w:left="360"/>
            </w:pPr>
            <w:r>
              <w:t>Foundation/Marketing/PR/Business Development Director Summary Report</w:t>
            </w:r>
            <w:r w:rsidR="00B83EB7">
              <w:t xml:space="preserve"> (</w:t>
            </w:r>
            <w:r w:rsidR="005D470C">
              <w:t>Laura Mays</w:t>
            </w:r>
            <w:r w:rsidR="00B83EB7">
              <w:t>)</w:t>
            </w:r>
            <w:r w:rsidR="004E1388">
              <w:t xml:space="preserve"> – </w:t>
            </w:r>
            <w:r w:rsidR="004E1388">
              <w:rPr>
                <w:b/>
                <w:i/>
              </w:rPr>
              <w:t>(See Attached)</w:t>
            </w:r>
          </w:p>
          <w:p w:rsidR="00F4541F" w:rsidRDefault="00791820" w:rsidP="001E10AB">
            <w:pPr>
              <w:pStyle w:val="ListParagraph"/>
              <w:numPr>
                <w:ilvl w:val="0"/>
                <w:numId w:val="18"/>
              </w:numPr>
              <w:spacing w:before="0" w:after="0"/>
              <w:ind w:left="720"/>
            </w:pPr>
            <w:r>
              <w:t>Foundation Dashboard</w:t>
            </w:r>
            <w:r w:rsidR="00EE3995">
              <w:t xml:space="preserve"> </w:t>
            </w:r>
          </w:p>
          <w:p w:rsidR="004B3027" w:rsidRDefault="009B7306" w:rsidP="001E10AB">
            <w:pPr>
              <w:pStyle w:val="ListParagraph"/>
              <w:numPr>
                <w:ilvl w:val="0"/>
                <w:numId w:val="18"/>
              </w:numPr>
              <w:spacing w:before="0" w:after="0"/>
              <w:ind w:left="720"/>
            </w:pPr>
            <w:r>
              <w:t>PR Report</w:t>
            </w:r>
            <w:r w:rsidR="00EE3995">
              <w:t xml:space="preserve"> </w:t>
            </w:r>
          </w:p>
          <w:p w:rsidR="00DF476E" w:rsidRDefault="00DF476E" w:rsidP="001E10AB">
            <w:pPr>
              <w:pStyle w:val="ListParagraph"/>
              <w:numPr>
                <w:ilvl w:val="0"/>
                <w:numId w:val="18"/>
              </w:numPr>
              <w:spacing w:before="0" w:after="0"/>
              <w:ind w:left="720"/>
            </w:pPr>
            <w:r>
              <w:t>Community Events</w:t>
            </w:r>
          </w:p>
          <w:p w:rsidR="005F1E7F" w:rsidRPr="00AA49B7" w:rsidRDefault="005F1E7F" w:rsidP="005F1E7F">
            <w:pPr>
              <w:pStyle w:val="ListParagraph"/>
              <w:spacing w:before="0" w:after="0"/>
            </w:pPr>
          </w:p>
        </w:tc>
        <w:tc>
          <w:tcPr>
            <w:tcW w:w="1530" w:type="dxa"/>
          </w:tcPr>
          <w:p w:rsidR="00964188" w:rsidRDefault="00964188" w:rsidP="00E8715B">
            <w:pPr>
              <w:spacing w:before="0" w:after="0"/>
            </w:pPr>
          </w:p>
        </w:tc>
      </w:tr>
      <w:tr w:rsidR="00652B6F" w:rsidTr="005A3234">
        <w:tc>
          <w:tcPr>
            <w:tcW w:w="540" w:type="dxa"/>
          </w:tcPr>
          <w:p w:rsidR="005222A4" w:rsidRDefault="008B6C8C" w:rsidP="00652B6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lastRenderedPageBreak/>
              <w:t>A</w:t>
            </w:r>
          </w:p>
          <w:p w:rsidR="00652B6F" w:rsidRDefault="00652B6F" w:rsidP="00652B6F">
            <w:pPr>
              <w:spacing w:before="0" w:after="0"/>
              <w:rPr>
                <w:szCs w:val="22"/>
              </w:rPr>
            </w:pPr>
          </w:p>
          <w:p w:rsidR="00652B6F" w:rsidRDefault="00652B6F" w:rsidP="00652B6F">
            <w:pPr>
              <w:spacing w:before="0" w:after="0"/>
              <w:rPr>
                <w:szCs w:val="22"/>
              </w:rPr>
            </w:pPr>
          </w:p>
          <w:p w:rsidR="00652B6F" w:rsidRPr="00CF726A" w:rsidRDefault="00652B6F" w:rsidP="00652B6F">
            <w:pPr>
              <w:spacing w:before="0" w:after="0"/>
              <w:rPr>
                <w:szCs w:val="22"/>
              </w:rPr>
            </w:pPr>
          </w:p>
        </w:tc>
        <w:tc>
          <w:tcPr>
            <w:tcW w:w="1080" w:type="dxa"/>
          </w:tcPr>
          <w:p w:rsidR="00652B6F" w:rsidRPr="006D2360" w:rsidRDefault="00652B6F" w:rsidP="00286D22">
            <w:pPr>
              <w:pStyle w:val="ListParagraph"/>
              <w:numPr>
                <w:ilvl w:val="0"/>
                <w:numId w:val="11"/>
              </w:numPr>
              <w:spacing w:before="0" w:after="0"/>
              <w:jc w:val="center"/>
            </w:pPr>
          </w:p>
        </w:tc>
        <w:tc>
          <w:tcPr>
            <w:tcW w:w="7650" w:type="dxa"/>
          </w:tcPr>
          <w:p w:rsidR="00D92008" w:rsidRDefault="00652B6F" w:rsidP="00D92008">
            <w:pPr>
              <w:pStyle w:val="ListParagraph"/>
              <w:numPr>
                <w:ilvl w:val="0"/>
                <w:numId w:val="14"/>
              </w:numPr>
              <w:spacing w:before="0" w:after="0"/>
              <w:ind w:left="360"/>
            </w:pPr>
            <w:r w:rsidRPr="00DF570A">
              <w:rPr>
                <w:szCs w:val="22"/>
              </w:rPr>
              <w:t>Chief of Staff Report</w:t>
            </w:r>
            <w:r w:rsidR="00D92008">
              <w:rPr>
                <w:szCs w:val="22"/>
              </w:rPr>
              <w:t xml:space="preserve"> </w:t>
            </w:r>
            <w:r w:rsidR="00D92008">
              <w:t xml:space="preserve">– </w:t>
            </w:r>
            <w:r w:rsidR="00D92008">
              <w:rPr>
                <w:b/>
                <w:i/>
              </w:rPr>
              <w:t>(See Attached)</w:t>
            </w:r>
          </w:p>
          <w:p w:rsidR="00E40A41" w:rsidRPr="00DF570A" w:rsidRDefault="00E40A41" w:rsidP="00652B6F">
            <w:pPr>
              <w:spacing w:before="0" w:after="0"/>
              <w:rPr>
                <w:szCs w:val="22"/>
              </w:rPr>
            </w:pPr>
            <w:r w:rsidRPr="00DF570A">
              <w:rPr>
                <w:szCs w:val="22"/>
              </w:rPr>
              <w:t xml:space="preserve">(Dr. </w:t>
            </w:r>
            <w:r w:rsidR="006D04BD">
              <w:rPr>
                <w:szCs w:val="22"/>
              </w:rPr>
              <w:t>Aaron Schwaab</w:t>
            </w:r>
            <w:r w:rsidRPr="00DF570A">
              <w:rPr>
                <w:szCs w:val="22"/>
              </w:rPr>
              <w:t>)</w:t>
            </w:r>
          </w:p>
          <w:p w:rsidR="00B40C95" w:rsidRPr="00DF570A" w:rsidRDefault="00B40C95" w:rsidP="00652B6F">
            <w:pPr>
              <w:spacing w:before="0" w:after="0"/>
              <w:rPr>
                <w:szCs w:val="22"/>
              </w:rPr>
            </w:pPr>
          </w:p>
          <w:p w:rsidR="009E15C9" w:rsidRPr="00224E97" w:rsidRDefault="00652B6F" w:rsidP="001E10AB">
            <w:pPr>
              <w:pStyle w:val="ListParagraph"/>
              <w:numPr>
                <w:ilvl w:val="0"/>
                <w:numId w:val="25"/>
              </w:numPr>
              <w:spacing w:before="0" w:after="0"/>
              <w:ind w:left="360"/>
              <w:rPr>
                <w:szCs w:val="22"/>
              </w:rPr>
            </w:pPr>
            <w:r w:rsidRPr="00224E97">
              <w:rPr>
                <w:szCs w:val="22"/>
              </w:rPr>
              <w:t>One Year Appointments</w:t>
            </w:r>
            <w:r w:rsidR="007B157D" w:rsidRPr="00224E97">
              <w:rPr>
                <w:szCs w:val="22"/>
              </w:rPr>
              <w:t xml:space="preserve">: </w:t>
            </w:r>
          </w:p>
          <w:p w:rsidR="00224E97" w:rsidRPr="00224E97" w:rsidRDefault="00224E97" w:rsidP="00224E97">
            <w:pPr>
              <w:spacing w:before="0" w:after="0"/>
              <w:rPr>
                <w:szCs w:val="22"/>
              </w:rPr>
            </w:pPr>
          </w:p>
          <w:p w:rsidR="00224E97" w:rsidRPr="007F377C" w:rsidRDefault="00224E97" w:rsidP="001E10AB">
            <w:pPr>
              <w:pStyle w:val="ListParagraph"/>
              <w:numPr>
                <w:ilvl w:val="0"/>
                <w:numId w:val="24"/>
              </w:numPr>
              <w:spacing w:before="0" w:after="0"/>
            </w:pPr>
            <w:r>
              <w:t xml:space="preserve">Mark </w:t>
            </w:r>
            <w:proofErr w:type="spellStart"/>
            <w:r w:rsidRPr="007F377C">
              <w:t>Belligan</w:t>
            </w:r>
            <w:proofErr w:type="spellEnd"/>
            <w:r>
              <w:t xml:space="preserve">, </w:t>
            </w:r>
            <w:r w:rsidRPr="007F377C">
              <w:t>PA-C</w:t>
            </w:r>
            <w:r>
              <w:t xml:space="preserve">, </w:t>
            </w:r>
            <w:r w:rsidRPr="007F377C">
              <w:t>Emergency Med PA</w:t>
            </w:r>
            <w:r>
              <w:t xml:space="preserve">, </w:t>
            </w:r>
            <w:r w:rsidRPr="007F377C">
              <w:t>SWEA</w:t>
            </w:r>
            <w:r>
              <w:t xml:space="preserve"> A</w:t>
            </w:r>
            <w:r w:rsidRPr="007F377C">
              <w:t>HP</w:t>
            </w:r>
          </w:p>
          <w:p w:rsidR="00224E97" w:rsidRPr="007F377C" w:rsidRDefault="00224E97" w:rsidP="001E10AB">
            <w:pPr>
              <w:pStyle w:val="ListParagraph"/>
              <w:numPr>
                <w:ilvl w:val="0"/>
                <w:numId w:val="24"/>
              </w:numPr>
              <w:spacing w:before="0" w:after="0"/>
            </w:pPr>
            <w:r>
              <w:t xml:space="preserve">Christina </w:t>
            </w:r>
            <w:r w:rsidRPr="007F377C">
              <w:t>Blake</w:t>
            </w:r>
            <w:r>
              <w:t xml:space="preserve">, NP, </w:t>
            </w:r>
            <w:r w:rsidRPr="007F377C">
              <w:t>Tele psych</w:t>
            </w:r>
            <w:r>
              <w:t xml:space="preserve">, </w:t>
            </w:r>
            <w:r w:rsidRPr="007F377C">
              <w:t>ITP</w:t>
            </w:r>
            <w:r>
              <w:t xml:space="preserve">, </w:t>
            </w:r>
            <w:r w:rsidRPr="007F377C">
              <w:t>AHP</w:t>
            </w:r>
          </w:p>
          <w:p w:rsidR="00224E97" w:rsidRPr="007F377C" w:rsidRDefault="00224E97" w:rsidP="001E10AB">
            <w:pPr>
              <w:pStyle w:val="ListParagraph"/>
              <w:numPr>
                <w:ilvl w:val="0"/>
                <w:numId w:val="24"/>
              </w:numPr>
              <w:spacing w:before="0" w:after="0"/>
            </w:pPr>
            <w:r>
              <w:t xml:space="preserve">Amanda </w:t>
            </w:r>
            <w:r w:rsidRPr="007F377C">
              <w:t>Boone</w:t>
            </w:r>
            <w:r>
              <w:t xml:space="preserve">, MD, </w:t>
            </w:r>
            <w:r w:rsidRPr="007F377C">
              <w:t>Hospital Medicine</w:t>
            </w:r>
            <w:r>
              <w:t xml:space="preserve">, </w:t>
            </w:r>
            <w:r w:rsidRPr="007F377C">
              <w:t>Beam</w:t>
            </w:r>
            <w:r>
              <w:t xml:space="preserve">, </w:t>
            </w:r>
            <w:r w:rsidRPr="007F377C">
              <w:t>Active</w:t>
            </w:r>
          </w:p>
          <w:p w:rsidR="00224E97" w:rsidRPr="007F377C" w:rsidRDefault="00224E97" w:rsidP="001E10AB">
            <w:pPr>
              <w:pStyle w:val="ListParagraph"/>
              <w:numPr>
                <w:ilvl w:val="0"/>
                <w:numId w:val="24"/>
              </w:numPr>
              <w:spacing w:before="0" w:after="0"/>
            </w:pPr>
            <w:proofErr w:type="spellStart"/>
            <w:r>
              <w:t>Sherifat</w:t>
            </w:r>
            <w:proofErr w:type="spellEnd"/>
            <w:r>
              <w:t xml:space="preserve"> </w:t>
            </w:r>
            <w:proofErr w:type="spellStart"/>
            <w:r w:rsidRPr="007F377C">
              <w:t>Forcey</w:t>
            </w:r>
            <w:proofErr w:type="spellEnd"/>
            <w:r>
              <w:t xml:space="preserve">, NP, NP-Tele psych ITP, </w:t>
            </w:r>
            <w:r w:rsidRPr="007F377C">
              <w:t>AHP</w:t>
            </w:r>
          </w:p>
          <w:p w:rsidR="00224E97" w:rsidRPr="007F377C" w:rsidRDefault="00224E97" w:rsidP="001E10AB">
            <w:pPr>
              <w:pStyle w:val="ListParagraph"/>
              <w:numPr>
                <w:ilvl w:val="0"/>
                <w:numId w:val="24"/>
              </w:numPr>
              <w:spacing w:before="0" w:after="0"/>
            </w:pPr>
            <w:r>
              <w:t xml:space="preserve">Janice </w:t>
            </w:r>
            <w:proofErr w:type="spellStart"/>
            <w:r>
              <w:t>Hesler</w:t>
            </w:r>
            <w:proofErr w:type="spellEnd"/>
            <w:r>
              <w:t xml:space="preserve">, NP NP-Tele psych ITP, </w:t>
            </w:r>
            <w:r w:rsidRPr="007F377C">
              <w:t>AHP</w:t>
            </w:r>
          </w:p>
          <w:p w:rsidR="00224E97" w:rsidRPr="007F377C" w:rsidRDefault="00224E97" w:rsidP="001E10AB">
            <w:pPr>
              <w:pStyle w:val="ListParagraph"/>
              <w:numPr>
                <w:ilvl w:val="0"/>
                <w:numId w:val="24"/>
              </w:numPr>
              <w:spacing w:before="0" w:after="0"/>
            </w:pPr>
            <w:r>
              <w:t xml:space="preserve">Mitch </w:t>
            </w:r>
            <w:r w:rsidRPr="007F377C">
              <w:t>Hoopes</w:t>
            </w:r>
            <w:r>
              <w:t xml:space="preserve">, CRNA, Anesthesia, </w:t>
            </w:r>
            <w:proofErr w:type="spellStart"/>
            <w:r w:rsidRPr="007F377C">
              <w:t>Sto</w:t>
            </w:r>
            <w:proofErr w:type="spellEnd"/>
            <w:r w:rsidRPr="007F377C">
              <w:t xml:space="preserve"> Health</w:t>
            </w:r>
            <w:r>
              <w:t xml:space="preserve">, </w:t>
            </w:r>
            <w:r w:rsidRPr="007F377C">
              <w:t>AHP</w:t>
            </w:r>
          </w:p>
          <w:p w:rsidR="00224E97" w:rsidRPr="007F377C" w:rsidRDefault="00224E97" w:rsidP="001E10AB">
            <w:pPr>
              <w:pStyle w:val="ListParagraph"/>
              <w:numPr>
                <w:ilvl w:val="0"/>
                <w:numId w:val="24"/>
              </w:numPr>
              <w:spacing w:before="0" w:after="0"/>
            </w:pPr>
            <w:r>
              <w:t xml:space="preserve">Christina </w:t>
            </w:r>
            <w:proofErr w:type="spellStart"/>
            <w:r w:rsidRPr="007F377C">
              <w:t>Hughey</w:t>
            </w:r>
            <w:proofErr w:type="spellEnd"/>
            <w:r>
              <w:t xml:space="preserve">, MD, </w:t>
            </w:r>
            <w:r w:rsidRPr="007F377C">
              <w:t>Hospital Medicine</w:t>
            </w:r>
            <w:r>
              <w:t xml:space="preserve">, Beam, </w:t>
            </w:r>
            <w:r w:rsidRPr="007F377C">
              <w:t>Active</w:t>
            </w:r>
          </w:p>
          <w:p w:rsidR="00224E97" w:rsidRPr="007F377C" w:rsidRDefault="00224E97" w:rsidP="001E10AB">
            <w:pPr>
              <w:pStyle w:val="ListParagraph"/>
              <w:numPr>
                <w:ilvl w:val="0"/>
                <w:numId w:val="24"/>
              </w:numPr>
              <w:spacing w:before="0" w:after="0"/>
            </w:pPr>
            <w:r>
              <w:t xml:space="preserve">Frank </w:t>
            </w:r>
            <w:proofErr w:type="spellStart"/>
            <w:r>
              <w:t>Italiano</w:t>
            </w:r>
            <w:proofErr w:type="spellEnd"/>
            <w:r>
              <w:t xml:space="preserve">, MD, </w:t>
            </w:r>
            <w:r w:rsidRPr="007F377C">
              <w:t>Pulmonary Med</w:t>
            </w:r>
            <w:r>
              <w:t xml:space="preserve">., </w:t>
            </w:r>
            <w:r w:rsidRPr="007F377C">
              <w:t>Beam</w:t>
            </w:r>
            <w:r>
              <w:t xml:space="preserve">, </w:t>
            </w:r>
            <w:r w:rsidRPr="007F377C">
              <w:t>Active</w:t>
            </w:r>
          </w:p>
          <w:p w:rsidR="00224E97" w:rsidRPr="007F377C" w:rsidRDefault="00224E97" w:rsidP="001E10AB">
            <w:pPr>
              <w:pStyle w:val="ListParagraph"/>
              <w:numPr>
                <w:ilvl w:val="0"/>
                <w:numId w:val="24"/>
              </w:numPr>
              <w:spacing w:before="0" w:after="0"/>
            </w:pPr>
            <w:r>
              <w:t xml:space="preserve">Brian Martinson, PA-C, </w:t>
            </w:r>
            <w:r w:rsidRPr="007F377C">
              <w:t>Emergency Med</w:t>
            </w:r>
            <w:r>
              <w:t xml:space="preserve">., </w:t>
            </w:r>
            <w:r w:rsidRPr="007F377C">
              <w:t>PA</w:t>
            </w:r>
            <w:r>
              <w:t xml:space="preserve">, </w:t>
            </w:r>
            <w:r w:rsidRPr="007F377C">
              <w:t>SWEA</w:t>
            </w:r>
            <w:r>
              <w:t xml:space="preserve">, </w:t>
            </w:r>
            <w:r w:rsidRPr="007F377C">
              <w:t>AHP</w:t>
            </w:r>
          </w:p>
          <w:p w:rsidR="00224E97" w:rsidRPr="007F377C" w:rsidRDefault="00224E97" w:rsidP="001E10AB">
            <w:pPr>
              <w:pStyle w:val="ListParagraph"/>
              <w:numPr>
                <w:ilvl w:val="0"/>
                <w:numId w:val="24"/>
              </w:numPr>
              <w:spacing w:before="0" w:after="0"/>
            </w:pPr>
            <w:r>
              <w:t xml:space="preserve">Constance </w:t>
            </w:r>
            <w:r w:rsidRPr="007F377C">
              <w:t>Morrison</w:t>
            </w:r>
            <w:r>
              <w:t xml:space="preserve">, NP, Tele psych, ITP, </w:t>
            </w:r>
            <w:r w:rsidRPr="007F377C">
              <w:t>AHP</w:t>
            </w:r>
          </w:p>
          <w:p w:rsidR="00224E97" w:rsidRPr="007F377C" w:rsidRDefault="00224E97" w:rsidP="001E10AB">
            <w:pPr>
              <w:pStyle w:val="ListParagraph"/>
              <w:numPr>
                <w:ilvl w:val="0"/>
                <w:numId w:val="24"/>
              </w:numPr>
              <w:spacing w:before="0" w:after="0"/>
            </w:pPr>
            <w:r>
              <w:t xml:space="preserve">Andrea Rock, MD, Pediatric Cardiology, SSM Health, </w:t>
            </w:r>
            <w:r w:rsidRPr="007F377C">
              <w:t>Courtesy</w:t>
            </w:r>
          </w:p>
          <w:p w:rsidR="00224E97" w:rsidRPr="007F377C" w:rsidRDefault="00224E97" w:rsidP="001E10AB">
            <w:pPr>
              <w:pStyle w:val="ListParagraph"/>
              <w:numPr>
                <w:ilvl w:val="0"/>
                <w:numId w:val="24"/>
              </w:numPr>
              <w:spacing w:before="0" w:after="0"/>
            </w:pPr>
            <w:r>
              <w:t xml:space="preserve">Marc Romano, </w:t>
            </w:r>
            <w:r w:rsidRPr="007F377C">
              <w:t>NP</w:t>
            </w:r>
            <w:r>
              <w:t xml:space="preserve">, Tele psych, ITP, </w:t>
            </w:r>
            <w:r w:rsidRPr="007F377C">
              <w:t>AHP</w:t>
            </w:r>
          </w:p>
          <w:p w:rsidR="00224E97" w:rsidRPr="007F377C" w:rsidRDefault="00224E97" w:rsidP="001E10AB">
            <w:pPr>
              <w:pStyle w:val="ListParagraph"/>
              <w:numPr>
                <w:ilvl w:val="0"/>
                <w:numId w:val="24"/>
              </w:numPr>
              <w:spacing w:before="0" w:after="0"/>
            </w:pPr>
            <w:r>
              <w:t xml:space="preserve">Ryan Smith, MD, </w:t>
            </w:r>
            <w:r w:rsidRPr="007F377C">
              <w:t>Hospital Medicine</w:t>
            </w:r>
            <w:r>
              <w:t xml:space="preserve">, </w:t>
            </w:r>
            <w:r w:rsidRPr="007F377C">
              <w:t>Beam</w:t>
            </w:r>
            <w:r>
              <w:t xml:space="preserve">, </w:t>
            </w:r>
            <w:r w:rsidRPr="007F377C">
              <w:t>Active</w:t>
            </w:r>
          </w:p>
          <w:p w:rsidR="00224E97" w:rsidRPr="007F377C" w:rsidRDefault="00224E97" w:rsidP="001E10AB">
            <w:pPr>
              <w:pStyle w:val="ListParagraph"/>
              <w:numPr>
                <w:ilvl w:val="0"/>
                <w:numId w:val="24"/>
              </w:numPr>
              <w:spacing w:before="0" w:after="0"/>
            </w:pPr>
            <w:r>
              <w:t xml:space="preserve">Cassandra </w:t>
            </w:r>
            <w:r w:rsidRPr="007F377C">
              <w:t>Sung</w:t>
            </w:r>
            <w:r>
              <w:t xml:space="preserve">, </w:t>
            </w:r>
            <w:r w:rsidRPr="007F377C">
              <w:t>MD</w:t>
            </w:r>
            <w:r>
              <w:t xml:space="preserve">, </w:t>
            </w:r>
            <w:r w:rsidRPr="007F377C">
              <w:t>Pediatric Cardiology</w:t>
            </w:r>
            <w:r>
              <w:t>,</w:t>
            </w:r>
            <w:r w:rsidRPr="007F377C">
              <w:tab/>
              <w:t>SSM Health</w:t>
            </w:r>
            <w:r>
              <w:t xml:space="preserve">, </w:t>
            </w:r>
            <w:r w:rsidRPr="007F377C">
              <w:t>Courtesy</w:t>
            </w:r>
          </w:p>
          <w:p w:rsidR="00224E97" w:rsidRPr="007F377C" w:rsidRDefault="00224E97" w:rsidP="001E10AB">
            <w:pPr>
              <w:pStyle w:val="ListParagraph"/>
              <w:numPr>
                <w:ilvl w:val="0"/>
                <w:numId w:val="24"/>
              </w:numPr>
              <w:spacing w:before="0" w:after="0"/>
            </w:pPr>
            <w:r>
              <w:t xml:space="preserve">Thomas </w:t>
            </w:r>
            <w:proofErr w:type="spellStart"/>
            <w:r w:rsidRPr="007F377C">
              <w:t>Teelin</w:t>
            </w:r>
            <w:proofErr w:type="spellEnd"/>
            <w:r>
              <w:t xml:space="preserve">, </w:t>
            </w:r>
            <w:r w:rsidRPr="007F377C">
              <w:t>MD</w:t>
            </w:r>
            <w:r>
              <w:t xml:space="preserve">, </w:t>
            </w:r>
            <w:r w:rsidRPr="007F377C">
              <w:t>Cardiology</w:t>
            </w:r>
            <w:r>
              <w:t xml:space="preserve">, </w:t>
            </w:r>
            <w:r w:rsidRPr="007F377C">
              <w:t>UW</w:t>
            </w:r>
            <w:r>
              <w:t xml:space="preserve">, </w:t>
            </w:r>
            <w:r w:rsidRPr="007F377C">
              <w:t>Courtesy</w:t>
            </w:r>
          </w:p>
          <w:p w:rsidR="00224E97" w:rsidRDefault="00224E97" w:rsidP="001E10AB">
            <w:pPr>
              <w:pStyle w:val="ListParagraph"/>
              <w:numPr>
                <w:ilvl w:val="0"/>
                <w:numId w:val="24"/>
              </w:numPr>
              <w:spacing w:before="0" w:after="0"/>
            </w:pPr>
            <w:r>
              <w:t xml:space="preserve">Nerine </w:t>
            </w:r>
            <w:r w:rsidRPr="007F377C">
              <w:t>Vincent</w:t>
            </w:r>
            <w:r>
              <w:t xml:space="preserve">, </w:t>
            </w:r>
            <w:r w:rsidRPr="007F377C">
              <w:t>MD</w:t>
            </w:r>
            <w:r>
              <w:t xml:space="preserve">, </w:t>
            </w:r>
            <w:r w:rsidRPr="007F377C">
              <w:t>Infectious Disease</w:t>
            </w:r>
            <w:r>
              <w:t xml:space="preserve">, </w:t>
            </w:r>
            <w:r w:rsidRPr="007F377C">
              <w:t>Beam</w:t>
            </w:r>
            <w:r>
              <w:t xml:space="preserve">, </w:t>
            </w:r>
            <w:r w:rsidRPr="007F377C">
              <w:t>Active</w:t>
            </w:r>
          </w:p>
          <w:p w:rsidR="00DB7497" w:rsidRPr="00DF570A" w:rsidRDefault="00DB7497" w:rsidP="00DF570A">
            <w:pPr>
              <w:spacing w:before="0" w:after="0"/>
              <w:rPr>
                <w:szCs w:val="22"/>
              </w:rPr>
            </w:pPr>
          </w:p>
          <w:p w:rsidR="00013F94" w:rsidRPr="00DF570A" w:rsidRDefault="00013F94" w:rsidP="00224E97">
            <w:pPr>
              <w:pStyle w:val="ListParagraph"/>
              <w:spacing w:before="0" w:after="0"/>
              <w:ind w:left="360"/>
              <w:rPr>
                <w:szCs w:val="22"/>
              </w:rPr>
            </w:pPr>
            <w:r w:rsidRPr="00DF570A">
              <w:rPr>
                <w:szCs w:val="22"/>
              </w:rPr>
              <w:t>Flagged Files:</w:t>
            </w:r>
            <w:r w:rsidR="007B157D" w:rsidRPr="00DF570A">
              <w:rPr>
                <w:szCs w:val="22"/>
              </w:rPr>
              <w:t xml:space="preserve"> None at this time</w:t>
            </w:r>
          </w:p>
          <w:p w:rsidR="00224E97" w:rsidRPr="00DF570A" w:rsidRDefault="00224E97" w:rsidP="00652B6F">
            <w:pPr>
              <w:spacing w:before="0" w:after="0"/>
              <w:rPr>
                <w:szCs w:val="22"/>
              </w:rPr>
            </w:pPr>
          </w:p>
          <w:p w:rsidR="00EC3112" w:rsidRPr="001E10AB" w:rsidRDefault="00652B6F" w:rsidP="001E10AB">
            <w:pPr>
              <w:pStyle w:val="ListParagraph"/>
              <w:numPr>
                <w:ilvl w:val="0"/>
                <w:numId w:val="25"/>
              </w:numPr>
              <w:spacing w:before="0" w:after="0"/>
              <w:ind w:left="360"/>
              <w:rPr>
                <w:szCs w:val="22"/>
              </w:rPr>
            </w:pPr>
            <w:r w:rsidRPr="00224E97">
              <w:rPr>
                <w:szCs w:val="22"/>
              </w:rPr>
              <w:t>Two Year Re-Appointments</w:t>
            </w:r>
            <w:r w:rsidR="007B157D" w:rsidRPr="00224E97">
              <w:rPr>
                <w:szCs w:val="22"/>
              </w:rPr>
              <w:t>:</w:t>
            </w:r>
            <w:r w:rsidRPr="00224E97">
              <w:rPr>
                <w:szCs w:val="22"/>
              </w:rPr>
              <w:t xml:space="preserve"> </w:t>
            </w:r>
          </w:p>
          <w:p w:rsidR="00EC3112" w:rsidRPr="001E10AB" w:rsidRDefault="001E10AB" w:rsidP="001E10AB">
            <w:pPr>
              <w:pStyle w:val="NormalWeb"/>
              <w:numPr>
                <w:ilvl w:val="0"/>
                <w:numId w:val="28"/>
              </w:numPr>
              <w:spacing w:beforeAutospacing="1" w:after="0" w:afterAutospacing="1"/>
              <w:ind w:left="72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Kashif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Ali, </w:t>
            </w:r>
            <w:r w:rsidR="00EC3112" w:rsidRPr="001E10AB">
              <w:rPr>
                <w:rFonts w:asciiTheme="minorHAnsi" w:hAnsiTheme="minorHAnsi"/>
                <w:sz w:val="22"/>
                <w:szCs w:val="22"/>
              </w:rPr>
              <w:t>MD, Orthopedic Surgery, SSM Health, Active*</w:t>
            </w:r>
          </w:p>
          <w:p w:rsidR="00EC3112" w:rsidRPr="001E10AB" w:rsidRDefault="00EC3112" w:rsidP="001E10AB">
            <w:pPr>
              <w:pStyle w:val="NormalWeb"/>
              <w:numPr>
                <w:ilvl w:val="0"/>
                <w:numId w:val="28"/>
              </w:numPr>
              <w:spacing w:beforeAutospacing="1" w:after="0" w:afterAutospacing="1"/>
              <w:ind w:left="72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E10AB">
              <w:rPr>
                <w:rFonts w:asciiTheme="minorHAnsi" w:hAnsiTheme="minorHAnsi"/>
                <w:sz w:val="22"/>
                <w:szCs w:val="22"/>
              </w:rPr>
              <w:t>Kierstyn</w:t>
            </w:r>
            <w:proofErr w:type="spellEnd"/>
            <w:r w:rsidRPr="001E10AB">
              <w:rPr>
                <w:rFonts w:asciiTheme="minorHAnsi" w:hAnsiTheme="minorHAnsi"/>
                <w:sz w:val="22"/>
                <w:szCs w:val="22"/>
              </w:rPr>
              <w:t xml:space="preserve"> Block, PA-C, Plastic Surgery PA-C, SSM Health, AHP*</w:t>
            </w:r>
          </w:p>
          <w:p w:rsidR="00EC3112" w:rsidRPr="001E10AB" w:rsidRDefault="00EC3112" w:rsidP="001E10AB">
            <w:pPr>
              <w:pStyle w:val="NormalWeb"/>
              <w:numPr>
                <w:ilvl w:val="0"/>
                <w:numId w:val="28"/>
              </w:numPr>
              <w:spacing w:beforeAutospacing="1" w:after="0" w:afterAutospacing="1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E10AB">
              <w:rPr>
                <w:rFonts w:asciiTheme="minorHAnsi" w:hAnsiTheme="minorHAnsi"/>
                <w:sz w:val="22"/>
                <w:szCs w:val="22"/>
              </w:rPr>
              <w:t>Steven Diebold, MD, Emergency Med, SWEA, Active*</w:t>
            </w:r>
          </w:p>
          <w:p w:rsidR="00EC3112" w:rsidRPr="001E10AB" w:rsidRDefault="001E10AB" w:rsidP="001E10AB">
            <w:pPr>
              <w:pStyle w:val="NormalWeb"/>
              <w:numPr>
                <w:ilvl w:val="0"/>
                <w:numId w:val="28"/>
              </w:numPr>
              <w:spacing w:beforeAutospacing="1" w:after="0" w:afterAutospacing="1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Kimberly Moreland, NP, </w:t>
            </w:r>
            <w:r w:rsidR="00EC3112" w:rsidRPr="001E10AB">
              <w:rPr>
                <w:rFonts w:asciiTheme="minorHAnsi" w:hAnsiTheme="minorHAnsi"/>
                <w:sz w:val="22"/>
                <w:szCs w:val="22"/>
              </w:rPr>
              <w:t xml:space="preserve">Family Medicine, </w:t>
            </w:r>
            <w:proofErr w:type="spellStart"/>
            <w:r w:rsidR="00EC3112" w:rsidRPr="001E10AB">
              <w:rPr>
                <w:rFonts w:asciiTheme="minorHAnsi" w:hAnsiTheme="minorHAnsi"/>
                <w:sz w:val="22"/>
                <w:szCs w:val="22"/>
              </w:rPr>
              <w:t>UnityPoint</w:t>
            </w:r>
            <w:proofErr w:type="spellEnd"/>
            <w:r w:rsidR="00EC3112" w:rsidRPr="001E10AB">
              <w:rPr>
                <w:rFonts w:asciiTheme="minorHAnsi" w:hAnsiTheme="minorHAnsi"/>
                <w:sz w:val="22"/>
                <w:szCs w:val="22"/>
              </w:rPr>
              <w:t xml:space="preserve"> Health,</w:t>
            </w:r>
            <w:r w:rsidR="00EC3112" w:rsidRPr="001E10AB">
              <w:rPr>
                <w:rFonts w:asciiTheme="minorHAnsi" w:hAnsiTheme="minorHAnsi"/>
                <w:sz w:val="22"/>
                <w:szCs w:val="22"/>
              </w:rPr>
              <w:tab/>
              <w:t xml:space="preserve"> AHP*</w:t>
            </w:r>
          </w:p>
          <w:p w:rsidR="00EC3112" w:rsidRPr="001E10AB" w:rsidRDefault="001E10AB" w:rsidP="001E10AB">
            <w:pPr>
              <w:pStyle w:val="NormalWeb"/>
              <w:numPr>
                <w:ilvl w:val="0"/>
                <w:numId w:val="28"/>
              </w:numPr>
              <w:spacing w:beforeAutospacing="1" w:after="0" w:afterAutospacing="1"/>
              <w:ind w:left="72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Feras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Mossa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Basha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MD, </w:t>
            </w:r>
            <w:r w:rsidR="00EC3112" w:rsidRPr="001E10AB">
              <w:rPr>
                <w:rFonts w:asciiTheme="minorHAnsi" w:hAnsiTheme="minorHAnsi"/>
                <w:sz w:val="22"/>
                <w:szCs w:val="22"/>
              </w:rPr>
              <w:t xml:space="preserve">Radiology, Mad Radiology, Courtesy* </w:t>
            </w:r>
          </w:p>
          <w:p w:rsidR="00EC3112" w:rsidRPr="001E10AB" w:rsidRDefault="00EC3112" w:rsidP="001E10AB">
            <w:pPr>
              <w:pStyle w:val="NormalWeb"/>
              <w:numPr>
                <w:ilvl w:val="0"/>
                <w:numId w:val="28"/>
              </w:numPr>
              <w:spacing w:beforeAutospacing="1" w:after="0" w:afterAutospacing="1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E10AB">
              <w:rPr>
                <w:rFonts w:asciiTheme="minorHAnsi" w:hAnsiTheme="minorHAnsi"/>
                <w:sz w:val="22"/>
                <w:szCs w:val="22"/>
              </w:rPr>
              <w:t>Ryan O’Neill</w:t>
            </w:r>
            <w:r w:rsidR="001E10AB">
              <w:rPr>
                <w:rFonts w:asciiTheme="minorHAnsi" w:hAnsiTheme="minorHAnsi"/>
                <w:sz w:val="22"/>
                <w:szCs w:val="22"/>
              </w:rPr>
              <w:t xml:space="preserve">, PA-C, Ortho PA-C, SSM Health, </w:t>
            </w:r>
            <w:r w:rsidRPr="001E10AB">
              <w:rPr>
                <w:rFonts w:asciiTheme="minorHAnsi" w:hAnsiTheme="minorHAnsi"/>
                <w:sz w:val="22"/>
                <w:szCs w:val="22"/>
              </w:rPr>
              <w:t>AHP*</w:t>
            </w:r>
          </w:p>
          <w:p w:rsidR="00EC3112" w:rsidRPr="001E10AB" w:rsidRDefault="00EC3112" w:rsidP="001E10AB">
            <w:pPr>
              <w:pStyle w:val="NormalWeb"/>
              <w:numPr>
                <w:ilvl w:val="0"/>
                <w:numId w:val="28"/>
              </w:numPr>
              <w:spacing w:beforeAutospacing="1" w:after="0" w:afterAutospacing="1"/>
              <w:ind w:left="72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E10AB">
              <w:rPr>
                <w:rFonts w:asciiTheme="minorHAnsi" w:hAnsiTheme="minorHAnsi"/>
                <w:sz w:val="22"/>
                <w:szCs w:val="22"/>
              </w:rPr>
              <w:t>Liova</w:t>
            </w:r>
            <w:proofErr w:type="spellEnd"/>
            <w:r w:rsidRPr="001E10AB">
              <w:rPr>
                <w:rFonts w:asciiTheme="minorHAnsi" w:hAnsiTheme="minorHAnsi"/>
                <w:sz w:val="22"/>
                <w:szCs w:val="22"/>
              </w:rPr>
              <w:t xml:space="preserve"> Rivera, MD, Emergency Med, SWEA, Active*</w:t>
            </w:r>
          </w:p>
          <w:p w:rsidR="00EC3112" w:rsidRPr="001E10AB" w:rsidRDefault="00EC3112" w:rsidP="001E10AB">
            <w:pPr>
              <w:pStyle w:val="ListParagraph"/>
              <w:numPr>
                <w:ilvl w:val="0"/>
                <w:numId w:val="28"/>
              </w:numPr>
              <w:spacing w:before="0" w:after="0"/>
              <w:ind w:left="720"/>
              <w:rPr>
                <w:szCs w:val="22"/>
              </w:rPr>
            </w:pPr>
            <w:r w:rsidRPr="001E10AB">
              <w:rPr>
                <w:szCs w:val="22"/>
              </w:rPr>
              <w:t>Brian Keyes, DO, Orthopedic Surgery, SSM Health, Active*</w:t>
            </w:r>
          </w:p>
          <w:p w:rsidR="00EC3112" w:rsidRPr="001E10AB" w:rsidRDefault="00EC3112" w:rsidP="001E10AB">
            <w:pPr>
              <w:pStyle w:val="ListParagraph"/>
              <w:numPr>
                <w:ilvl w:val="0"/>
                <w:numId w:val="28"/>
              </w:numPr>
              <w:spacing w:before="0" w:after="0"/>
              <w:ind w:left="720"/>
              <w:rPr>
                <w:szCs w:val="22"/>
              </w:rPr>
            </w:pPr>
            <w:r w:rsidRPr="001E10AB">
              <w:rPr>
                <w:szCs w:val="22"/>
              </w:rPr>
              <w:t>Shawn Wilson, MD, Emergency Med, SWEA, Active*</w:t>
            </w:r>
          </w:p>
          <w:p w:rsidR="00EC3112" w:rsidRPr="001E10AB" w:rsidRDefault="001E10AB" w:rsidP="001E10AB">
            <w:pPr>
              <w:pStyle w:val="NormalWeb"/>
              <w:numPr>
                <w:ilvl w:val="0"/>
                <w:numId w:val="28"/>
              </w:numPr>
              <w:spacing w:beforeAutospacing="1" w:after="0" w:afterAutospacing="1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Stephanie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Schoch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, PA-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C,</w:t>
            </w:r>
            <w:r w:rsidR="00EC3112" w:rsidRPr="001E10AB">
              <w:rPr>
                <w:rFonts w:asciiTheme="minorHAnsi" w:hAnsiTheme="minorHAnsi"/>
                <w:sz w:val="22"/>
                <w:szCs w:val="22"/>
              </w:rPr>
              <w:t>Emergency</w:t>
            </w:r>
            <w:proofErr w:type="spellEnd"/>
            <w:r w:rsidR="00EC3112" w:rsidRPr="001E10AB">
              <w:rPr>
                <w:rFonts w:asciiTheme="minorHAnsi" w:hAnsiTheme="minorHAnsi"/>
                <w:sz w:val="22"/>
                <w:szCs w:val="22"/>
              </w:rPr>
              <w:t xml:space="preserve"> Med PA, SWEA,</w:t>
            </w:r>
            <w:r w:rsidR="00EC3112" w:rsidRPr="001E10AB">
              <w:rPr>
                <w:rFonts w:asciiTheme="minorHAnsi" w:hAnsiTheme="minorHAnsi"/>
                <w:sz w:val="22"/>
                <w:szCs w:val="22"/>
              </w:rPr>
              <w:tab/>
              <w:t>AHP</w:t>
            </w:r>
          </w:p>
          <w:p w:rsidR="00EC3112" w:rsidRPr="001E10AB" w:rsidRDefault="00EC3112" w:rsidP="001E10AB">
            <w:pPr>
              <w:pStyle w:val="NormalWeb"/>
              <w:numPr>
                <w:ilvl w:val="0"/>
                <w:numId w:val="28"/>
              </w:numPr>
              <w:spacing w:beforeAutospacing="1" w:after="0" w:afterAutospacing="1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E10AB">
              <w:rPr>
                <w:rFonts w:asciiTheme="minorHAnsi" w:hAnsiTheme="minorHAnsi"/>
                <w:sz w:val="22"/>
                <w:szCs w:val="22"/>
              </w:rPr>
              <w:t>Sara Shapiro, PA-C, Emergency Med PA, SWEA, AHP</w:t>
            </w:r>
          </w:p>
          <w:p w:rsidR="00EC3112" w:rsidRPr="001E10AB" w:rsidRDefault="00EC3112" w:rsidP="001E10AB">
            <w:pPr>
              <w:pStyle w:val="NormalWeb"/>
              <w:numPr>
                <w:ilvl w:val="0"/>
                <w:numId w:val="28"/>
              </w:numPr>
              <w:spacing w:beforeAutospacing="1" w:after="0" w:afterAutospacing="1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E10AB">
              <w:rPr>
                <w:rFonts w:asciiTheme="minorHAnsi" w:hAnsiTheme="minorHAnsi"/>
                <w:sz w:val="22"/>
                <w:szCs w:val="22"/>
              </w:rPr>
              <w:t>Kraig Squires, PA-C, Emergency Med PA, SWEA, AHP</w:t>
            </w:r>
          </w:p>
          <w:p w:rsidR="00EC3112" w:rsidRPr="001E10AB" w:rsidRDefault="00EC3112" w:rsidP="001E10AB">
            <w:pPr>
              <w:pStyle w:val="NormalWeb"/>
              <w:numPr>
                <w:ilvl w:val="0"/>
                <w:numId w:val="28"/>
              </w:numPr>
              <w:spacing w:beforeAutospacing="1" w:after="0" w:afterAutospacing="1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E10AB">
              <w:rPr>
                <w:rFonts w:asciiTheme="minorHAnsi" w:hAnsiTheme="minorHAnsi"/>
                <w:sz w:val="22"/>
                <w:szCs w:val="22"/>
              </w:rPr>
              <w:t xml:space="preserve">Stephen </w:t>
            </w:r>
            <w:proofErr w:type="spellStart"/>
            <w:r w:rsidRPr="001E10AB">
              <w:rPr>
                <w:rFonts w:asciiTheme="minorHAnsi" w:hAnsiTheme="minorHAnsi"/>
                <w:sz w:val="22"/>
                <w:szCs w:val="22"/>
              </w:rPr>
              <w:t>Boorstein</w:t>
            </w:r>
            <w:proofErr w:type="spellEnd"/>
            <w:r w:rsidRPr="001E10AB">
              <w:rPr>
                <w:rFonts w:asciiTheme="minorHAnsi" w:hAnsiTheme="minorHAnsi"/>
                <w:sz w:val="22"/>
                <w:szCs w:val="22"/>
              </w:rPr>
              <w:t>, MD, Ophthalmology,  SSM Health, Active</w:t>
            </w:r>
          </w:p>
          <w:p w:rsidR="00EC3112" w:rsidRPr="001E10AB" w:rsidRDefault="00EC3112" w:rsidP="001E10AB">
            <w:pPr>
              <w:pStyle w:val="NormalWeb"/>
              <w:numPr>
                <w:ilvl w:val="0"/>
                <w:numId w:val="28"/>
              </w:numPr>
              <w:spacing w:beforeAutospacing="1" w:after="0" w:afterAutospacing="1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E10AB">
              <w:rPr>
                <w:rFonts w:asciiTheme="minorHAnsi" w:hAnsiTheme="minorHAnsi"/>
                <w:sz w:val="22"/>
                <w:szCs w:val="22"/>
              </w:rPr>
              <w:t>Timothy Crummy, MD, Radiology, Mad Radiology, Courtesy</w:t>
            </w:r>
          </w:p>
          <w:p w:rsidR="00EC3112" w:rsidRPr="001E10AB" w:rsidRDefault="00EC3112" w:rsidP="001E10AB">
            <w:pPr>
              <w:pStyle w:val="NormalWeb"/>
              <w:numPr>
                <w:ilvl w:val="0"/>
                <w:numId w:val="28"/>
              </w:numPr>
              <w:spacing w:beforeAutospacing="1" w:after="0" w:afterAutospacing="1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E10AB">
              <w:rPr>
                <w:rFonts w:asciiTheme="minorHAnsi" w:hAnsiTheme="minorHAnsi"/>
                <w:sz w:val="22"/>
                <w:szCs w:val="22"/>
              </w:rPr>
              <w:t>Eugene Kaji, MD,</w:t>
            </w:r>
            <w:r w:rsidRPr="001E10AB">
              <w:rPr>
                <w:rFonts w:asciiTheme="minorHAnsi" w:hAnsiTheme="minorHAnsi"/>
                <w:sz w:val="22"/>
                <w:szCs w:val="22"/>
              </w:rPr>
              <w:tab/>
              <w:t xml:space="preserve">Cardiology, </w:t>
            </w:r>
            <w:proofErr w:type="spellStart"/>
            <w:r w:rsidRPr="001E10AB">
              <w:rPr>
                <w:rFonts w:asciiTheme="minorHAnsi" w:hAnsiTheme="minorHAnsi"/>
                <w:sz w:val="22"/>
                <w:szCs w:val="22"/>
              </w:rPr>
              <w:t>Sto</w:t>
            </w:r>
            <w:proofErr w:type="spellEnd"/>
            <w:r w:rsidRPr="001E10AB">
              <w:rPr>
                <w:rFonts w:asciiTheme="minorHAnsi" w:hAnsiTheme="minorHAnsi"/>
                <w:sz w:val="22"/>
                <w:szCs w:val="22"/>
              </w:rPr>
              <w:t xml:space="preserve"> Health, Courtesy </w:t>
            </w:r>
          </w:p>
          <w:p w:rsidR="00EC3112" w:rsidRPr="001E10AB" w:rsidRDefault="00EC3112" w:rsidP="001E10AB">
            <w:pPr>
              <w:pStyle w:val="NormalWeb"/>
              <w:numPr>
                <w:ilvl w:val="0"/>
                <w:numId w:val="28"/>
              </w:numPr>
              <w:spacing w:beforeAutospacing="1" w:after="0" w:afterAutospacing="1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E10AB">
              <w:rPr>
                <w:rFonts w:asciiTheme="minorHAnsi" w:hAnsiTheme="minorHAnsi"/>
                <w:sz w:val="22"/>
                <w:szCs w:val="22"/>
              </w:rPr>
              <w:t>Barrett Kenny, MD, Cardiology, UW Health, Courtesy</w:t>
            </w:r>
          </w:p>
          <w:p w:rsidR="00EC3112" w:rsidRPr="001E10AB" w:rsidRDefault="00EC3112" w:rsidP="001E10AB">
            <w:pPr>
              <w:pStyle w:val="NormalWeb"/>
              <w:numPr>
                <w:ilvl w:val="0"/>
                <w:numId w:val="28"/>
              </w:numPr>
              <w:spacing w:beforeAutospacing="1" w:after="0" w:afterAutospacing="1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E10AB">
              <w:rPr>
                <w:rFonts w:asciiTheme="minorHAnsi" w:hAnsiTheme="minorHAnsi"/>
                <w:sz w:val="22"/>
                <w:szCs w:val="22"/>
              </w:rPr>
              <w:t>Ahsan Khalid, MD, Internal Medicine, UW Health, Courtesy</w:t>
            </w:r>
          </w:p>
          <w:p w:rsidR="00EC3112" w:rsidRPr="001E10AB" w:rsidRDefault="00EC3112" w:rsidP="001E10AB">
            <w:pPr>
              <w:pStyle w:val="NormalWeb"/>
              <w:numPr>
                <w:ilvl w:val="0"/>
                <w:numId w:val="28"/>
              </w:numPr>
              <w:spacing w:beforeAutospacing="1" w:after="0" w:afterAutospacing="1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E10AB">
              <w:rPr>
                <w:rFonts w:asciiTheme="minorHAnsi" w:hAnsiTheme="minorHAnsi"/>
                <w:sz w:val="22"/>
                <w:szCs w:val="22"/>
              </w:rPr>
              <w:t xml:space="preserve">Douglas </w:t>
            </w:r>
            <w:proofErr w:type="spellStart"/>
            <w:r w:rsidRPr="001E10AB">
              <w:rPr>
                <w:rFonts w:asciiTheme="minorHAnsi" w:hAnsiTheme="minorHAnsi"/>
                <w:sz w:val="22"/>
                <w:szCs w:val="22"/>
              </w:rPr>
              <w:t>Kitchin</w:t>
            </w:r>
            <w:proofErr w:type="spellEnd"/>
            <w:r w:rsidRPr="001E10AB">
              <w:rPr>
                <w:rFonts w:asciiTheme="minorHAnsi" w:hAnsiTheme="minorHAnsi"/>
                <w:sz w:val="22"/>
                <w:szCs w:val="22"/>
              </w:rPr>
              <w:t>, MD, Radiology, Mad Radiology, Courtesy</w:t>
            </w:r>
          </w:p>
          <w:p w:rsidR="00EC3112" w:rsidRPr="001E10AB" w:rsidRDefault="00EC3112" w:rsidP="001E10AB">
            <w:pPr>
              <w:pStyle w:val="NormalWeb"/>
              <w:numPr>
                <w:ilvl w:val="0"/>
                <w:numId w:val="28"/>
              </w:numPr>
              <w:spacing w:beforeAutospacing="1" w:after="0" w:afterAutospacing="1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E10AB">
              <w:rPr>
                <w:rFonts w:asciiTheme="minorHAnsi" w:hAnsiTheme="minorHAnsi"/>
                <w:sz w:val="22"/>
                <w:szCs w:val="22"/>
              </w:rPr>
              <w:t xml:space="preserve">Alexander Lee, MD, Hospital Medicine, Beam, Active </w:t>
            </w:r>
          </w:p>
          <w:p w:rsidR="00EC3112" w:rsidRPr="001E10AB" w:rsidRDefault="00EC3112" w:rsidP="001E10AB">
            <w:pPr>
              <w:pStyle w:val="NormalWeb"/>
              <w:numPr>
                <w:ilvl w:val="0"/>
                <w:numId w:val="28"/>
              </w:numPr>
              <w:spacing w:beforeAutospacing="1" w:after="0" w:afterAutospacing="1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E10AB">
              <w:rPr>
                <w:rFonts w:asciiTheme="minorHAnsi" w:hAnsiTheme="minorHAnsi"/>
                <w:sz w:val="22"/>
                <w:szCs w:val="22"/>
              </w:rPr>
              <w:t>Mark Menet, MD, Hospital Medicine, Beam, Active</w:t>
            </w:r>
          </w:p>
          <w:p w:rsidR="00EC3112" w:rsidRPr="001E10AB" w:rsidRDefault="00EC3112" w:rsidP="001E10AB">
            <w:pPr>
              <w:pStyle w:val="NormalWeb"/>
              <w:numPr>
                <w:ilvl w:val="0"/>
                <w:numId w:val="28"/>
              </w:numPr>
              <w:spacing w:beforeAutospacing="1" w:afterAutospacing="1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E10AB">
              <w:rPr>
                <w:rFonts w:asciiTheme="minorHAnsi" w:hAnsiTheme="minorHAnsi"/>
                <w:sz w:val="22"/>
                <w:szCs w:val="22"/>
              </w:rPr>
              <w:t xml:space="preserve">Harry </w:t>
            </w:r>
            <w:proofErr w:type="spellStart"/>
            <w:r w:rsidRPr="001E10AB">
              <w:rPr>
                <w:rFonts w:asciiTheme="minorHAnsi" w:hAnsiTheme="minorHAnsi"/>
                <w:sz w:val="22"/>
                <w:szCs w:val="22"/>
              </w:rPr>
              <w:t>Scholtz</w:t>
            </w:r>
            <w:proofErr w:type="spellEnd"/>
            <w:r w:rsidRPr="001E10AB">
              <w:rPr>
                <w:rFonts w:asciiTheme="minorHAnsi" w:hAnsiTheme="minorHAnsi"/>
                <w:sz w:val="22"/>
                <w:szCs w:val="22"/>
              </w:rPr>
              <w:t>, DO, Hospital Med/Infectious Disease, Beam, Active</w:t>
            </w:r>
          </w:p>
          <w:p w:rsidR="00EC3112" w:rsidRPr="001E10AB" w:rsidRDefault="00EC3112" w:rsidP="001E10AB">
            <w:pPr>
              <w:pStyle w:val="NormalWeb"/>
              <w:numPr>
                <w:ilvl w:val="0"/>
                <w:numId w:val="28"/>
              </w:numPr>
              <w:spacing w:beforeAutospacing="1" w:after="0" w:afterAutospacing="1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E10AB">
              <w:rPr>
                <w:rFonts w:asciiTheme="minorHAnsi" w:hAnsiTheme="minorHAnsi"/>
                <w:sz w:val="22"/>
                <w:szCs w:val="22"/>
              </w:rPr>
              <w:t xml:space="preserve">Charlie Smith, CRNA, Anesthesia, </w:t>
            </w:r>
            <w:proofErr w:type="spellStart"/>
            <w:r w:rsidRPr="001E10AB">
              <w:rPr>
                <w:rFonts w:asciiTheme="minorHAnsi" w:hAnsiTheme="minorHAnsi"/>
                <w:sz w:val="22"/>
                <w:szCs w:val="22"/>
              </w:rPr>
              <w:t>Sto</w:t>
            </w:r>
            <w:proofErr w:type="spellEnd"/>
            <w:r w:rsidRPr="001E10AB">
              <w:rPr>
                <w:rFonts w:asciiTheme="minorHAnsi" w:hAnsiTheme="minorHAnsi"/>
                <w:sz w:val="22"/>
                <w:szCs w:val="22"/>
              </w:rPr>
              <w:t xml:space="preserve"> Health, AHP</w:t>
            </w:r>
          </w:p>
          <w:p w:rsidR="00EC3112" w:rsidRPr="001E10AB" w:rsidRDefault="00EC3112" w:rsidP="001E10AB">
            <w:pPr>
              <w:pStyle w:val="NormalWeb"/>
              <w:numPr>
                <w:ilvl w:val="0"/>
                <w:numId w:val="28"/>
              </w:numPr>
              <w:spacing w:beforeAutospacing="1" w:after="0" w:afterAutospacing="1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E10AB">
              <w:rPr>
                <w:rFonts w:asciiTheme="minorHAnsi" w:hAnsiTheme="minorHAnsi"/>
                <w:sz w:val="22"/>
                <w:szCs w:val="22"/>
              </w:rPr>
              <w:t>Daniel Staddler, MD, Family Medicine, SSM Health, Courtesy</w:t>
            </w:r>
          </w:p>
          <w:p w:rsidR="001E10AB" w:rsidRDefault="00EC3112" w:rsidP="001E10AB">
            <w:pPr>
              <w:pStyle w:val="NormalWeb"/>
              <w:numPr>
                <w:ilvl w:val="0"/>
                <w:numId w:val="28"/>
              </w:numPr>
              <w:spacing w:beforeAutospacing="1" w:after="0" w:afterAutospacing="1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E10AB">
              <w:rPr>
                <w:rFonts w:asciiTheme="minorHAnsi" w:hAnsiTheme="minorHAnsi"/>
                <w:sz w:val="22"/>
                <w:szCs w:val="22"/>
              </w:rPr>
              <w:t>Dylan Stanfield, MD,</w:t>
            </w:r>
            <w:r w:rsidR="001E10AB">
              <w:rPr>
                <w:rFonts w:asciiTheme="minorHAnsi" w:hAnsiTheme="minorHAnsi"/>
                <w:sz w:val="22"/>
                <w:szCs w:val="22"/>
              </w:rPr>
              <w:t xml:space="preserve"> Hospital Medicine, Beam, Active</w:t>
            </w:r>
          </w:p>
          <w:p w:rsidR="00EC3112" w:rsidRPr="0047664F" w:rsidRDefault="00EC3112" w:rsidP="001E10AB">
            <w:pPr>
              <w:pStyle w:val="NormalWeb"/>
              <w:numPr>
                <w:ilvl w:val="0"/>
                <w:numId w:val="28"/>
              </w:numPr>
              <w:spacing w:beforeAutospacing="1" w:after="0" w:afterAutospacing="1"/>
              <w:ind w:left="720"/>
              <w:rPr>
                <w:rFonts w:asciiTheme="minorHAnsi" w:hAnsiTheme="minorHAnsi"/>
                <w:sz w:val="20"/>
                <w:szCs w:val="22"/>
              </w:rPr>
            </w:pPr>
            <w:r w:rsidRPr="0047664F">
              <w:rPr>
                <w:rFonts w:asciiTheme="minorHAnsi" w:hAnsiTheme="minorHAnsi"/>
                <w:sz w:val="22"/>
              </w:rPr>
              <w:t>Charles Stone, MD, Cardiology, UW, Courtesy</w:t>
            </w:r>
          </w:p>
          <w:p w:rsidR="00013F94" w:rsidRDefault="00013F94" w:rsidP="00224E97">
            <w:pPr>
              <w:pStyle w:val="ListParagraph"/>
              <w:spacing w:before="0" w:after="0"/>
              <w:ind w:left="360"/>
              <w:rPr>
                <w:szCs w:val="22"/>
              </w:rPr>
            </w:pPr>
            <w:r w:rsidRPr="00DF570A">
              <w:rPr>
                <w:szCs w:val="22"/>
              </w:rPr>
              <w:t>Flagged Files:</w:t>
            </w:r>
            <w:r w:rsidR="007B157D" w:rsidRPr="00DF570A">
              <w:rPr>
                <w:szCs w:val="22"/>
              </w:rPr>
              <w:t xml:space="preserve"> None at this time</w:t>
            </w:r>
          </w:p>
          <w:p w:rsidR="00DB7497" w:rsidRPr="0065014D" w:rsidRDefault="00DB7497" w:rsidP="0065014D">
            <w:pPr>
              <w:spacing w:before="0" w:after="0"/>
              <w:rPr>
                <w:szCs w:val="22"/>
              </w:rPr>
            </w:pPr>
          </w:p>
        </w:tc>
        <w:tc>
          <w:tcPr>
            <w:tcW w:w="1530" w:type="dxa"/>
          </w:tcPr>
          <w:p w:rsidR="00652B6F" w:rsidRDefault="00652B6F" w:rsidP="00652B6F">
            <w:pPr>
              <w:spacing w:before="0" w:after="0"/>
            </w:pPr>
          </w:p>
        </w:tc>
      </w:tr>
      <w:tr w:rsidR="0051080D" w:rsidTr="005A3234">
        <w:tc>
          <w:tcPr>
            <w:tcW w:w="540" w:type="dxa"/>
          </w:tcPr>
          <w:p w:rsidR="0051080D" w:rsidRPr="00CF726A" w:rsidRDefault="0051080D" w:rsidP="0051080D">
            <w:pPr>
              <w:spacing w:before="0" w:after="0"/>
              <w:rPr>
                <w:szCs w:val="22"/>
              </w:rPr>
            </w:pPr>
          </w:p>
        </w:tc>
        <w:tc>
          <w:tcPr>
            <w:tcW w:w="1080" w:type="dxa"/>
          </w:tcPr>
          <w:p w:rsidR="0051080D" w:rsidRPr="006D2360" w:rsidRDefault="0051080D" w:rsidP="00286D22">
            <w:pPr>
              <w:pStyle w:val="ListParagraph"/>
              <w:numPr>
                <w:ilvl w:val="0"/>
                <w:numId w:val="11"/>
              </w:numPr>
              <w:spacing w:before="0" w:after="0"/>
              <w:jc w:val="center"/>
            </w:pPr>
          </w:p>
        </w:tc>
        <w:tc>
          <w:tcPr>
            <w:tcW w:w="7650" w:type="dxa"/>
          </w:tcPr>
          <w:p w:rsidR="0051080D" w:rsidRPr="00CF726A" w:rsidRDefault="0051080D" w:rsidP="0051080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Adjourn</w:t>
            </w:r>
          </w:p>
        </w:tc>
        <w:tc>
          <w:tcPr>
            <w:tcW w:w="1530" w:type="dxa"/>
          </w:tcPr>
          <w:p w:rsidR="0051080D" w:rsidRDefault="00642877" w:rsidP="0051080D">
            <w:pPr>
              <w:spacing w:before="0" w:after="0"/>
            </w:pPr>
            <w:r>
              <w:t>11</w:t>
            </w:r>
            <w:r w:rsidR="009E15C9">
              <w:t xml:space="preserve">:00 a.m. </w:t>
            </w:r>
          </w:p>
        </w:tc>
      </w:tr>
    </w:tbl>
    <w:p w:rsidR="00192505" w:rsidRDefault="00192505" w:rsidP="00B044EA">
      <w:pPr>
        <w:spacing w:before="0" w:after="0" w:line="240" w:lineRule="auto"/>
        <w:rPr>
          <w:u w:val="single"/>
        </w:rPr>
      </w:pPr>
    </w:p>
    <w:p w:rsidR="00120B77" w:rsidRPr="00D51B2B" w:rsidRDefault="002E3A0E" w:rsidP="00B044EA">
      <w:pPr>
        <w:spacing w:before="0" w:after="0" w:line="240" w:lineRule="auto"/>
        <w:rPr>
          <w:u w:val="single"/>
        </w:rPr>
      </w:pPr>
      <w:r w:rsidRPr="002E3A0E">
        <w:rPr>
          <w:u w:val="single"/>
        </w:rPr>
        <w:t>Upcoming Meetings:</w:t>
      </w:r>
    </w:p>
    <w:p w:rsidR="006D04BD" w:rsidRDefault="006D04BD" w:rsidP="00286D22">
      <w:pPr>
        <w:pStyle w:val="ListParagraph"/>
        <w:numPr>
          <w:ilvl w:val="0"/>
          <w:numId w:val="10"/>
        </w:numPr>
        <w:spacing w:before="0" w:after="0" w:line="240" w:lineRule="auto"/>
      </w:pPr>
      <w:r>
        <w:t xml:space="preserve">Finance Committee Meeting: </w:t>
      </w:r>
      <w:r w:rsidR="002F767B">
        <w:t xml:space="preserve">Monday, </w:t>
      </w:r>
      <w:r>
        <w:t>June</w:t>
      </w:r>
      <w:r w:rsidR="000C4C72">
        <w:t xml:space="preserve"> 27, </w:t>
      </w:r>
      <w:r>
        <w:t>2022 at 7:30 a.m.</w:t>
      </w:r>
    </w:p>
    <w:p w:rsidR="000C4C72" w:rsidRDefault="000C4C72" w:rsidP="000C4C72">
      <w:pPr>
        <w:pStyle w:val="ListParagraph"/>
        <w:numPr>
          <w:ilvl w:val="0"/>
          <w:numId w:val="10"/>
        </w:numPr>
        <w:spacing w:before="0" w:after="0" w:line="240" w:lineRule="auto"/>
      </w:pPr>
      <w:r>
        <w:t xml:space="preserve">Executive Committee Meeting: Wednesday, July 13, 2022 at 7:30 a.m. </w:t>
      </w:r>
    </w:p>
    <w:p w:rsidR="0008687B" w:rsidRDefault="0008687B" w:rsidP="00286D22">
      <w:pPr>
        <w:pStyle w:val="ListParagraph"/>
        <w:numPr>
          <w:ilvl w:val="0"/>
          <w:numId w:val="10"/>
        </w:numPr>
        <w:spacing w:before="0" w:after="0" w:line="240" w:lineRule="auto"/>
      </w:pPr>
      <w:r>
        <w:t xml:space="preserve">Governing Board Meeting: Wednesday, July </w:t>
      </w:r>
      <w:r w:rsidR="00F10B3C">
        <w:t>27, 2022</w:t>
      </w:r>
      <w:r>
        <w:t xml:space="preserve"> at 7:15 a.m.</w:t>
      </w:r>
    </w:p>
    <w:p w:rsidR="005D6164" w:rsidRDefault="005D6164" w:rsidP="006D04BD">
      <w:pPr>
        <w:spacing w:before="0" w:after="0" w:line="240" w:lineRule="auto"/>
      </w:pPr>
    </w:p>
    <w:p w:rsidR="00B94B6D" w:rsidRDefault="00B94B6D" w:rsidP="00B044EA">
      <w:pPr>
        <w:spacing w:before="0" w:after="0" w:line="240" w:lineRule="auto"/>
      </w:pPr>
    </w:p>
    <w:p w:rsidR="002E3A0E" w:rsidRDefault="002E3A0E" w:rsidP="00B044EA">
      <w:pPr>
        <w:spacing w:before="0" w:after="0" w:line="240" w:lineRule="auto"/>
      </w:pPr>
      <w:r>
        <w:t>Note:</w:t>
      </w:r>
    </w:p>
    <w:p w:rsidR="002E3A0E" w:rsidRDefault="002E3A0E" w:rsidP="00286D22">
      <w:pPr>
        <w:pStyle w:val="ListParagraph"/>
        <w:numPr>
          <w:ilvl w:val="0"/>
          <w:numId w:val="10"/>
        </w:numPr>
        <w:spacing w:before="0" w:after="0" w:line="240" w:lineRule="auto"/>
      </w:pPr>
      <w:r>
        <w:t>A = Item requiring a Board</w:t>
      </w:r>
      <w:r w:rsidR="00120B77">
        <w:t>/Committee</w:t>
      </w:r>
      <w:r>
        <w:t xml:space="preserve"> Action, Approval, Recommendation or Acceptance</w:t>
      </w:r>
    </w:p>
    <w:p w:rsidR="002E3A0E" w:rsidRDefault="002E3A0E" w:rsidP="00286D22">
      <w:pPr>
        <w:pStyle w:val="ListParagraph"/>
        <w:numPr>
          <w:ilvl w:val="0"/>
          <w:numId w:val="10"/>
        </w:numPr>
        <w:spacing w:before="0" w:after="0" w:line="240" w:lineRule="auto"/>
      </w:pPr>
      <w:r>
        <w:lastRenderedPageBreak/>
        <w:t>R = Item requiring a formal Board Resolution</w:t>
      </w:r>
    </w:p>
    <w:p w:rsidR="005A3234" w:rsidRDefault="005A3234" w:rsidP="009406FD">
      <w:pPr>
        <w:spacing w:before="0" w:after="0" w:line="240" w:lineRule="auto"/>
        <w:jc w:val="center"/>
        <w:rPr>
          <w:b/>
          <w:i/>
          <w:sz w:val="16"/>
        </w:rPr>
      </w:pPr>
    </w:p>
    <w:p w:rsidR="005A3234" w:rsidRDefault="005A3234" w:rsidP="009406FD">
      <w:pPr>
        <w:spacing w:before="0" w:after="0" w:line="240" w:lineRule="auto"/>
        <w:jc w:val="center"/>
        <w:rPr>
          <w:b/>
          <w:i/>
          <w:sz w:val="16"/>
        </w:rPr>
      </w:pPr>
    </w:p>
    <w:p w:rsidR="005A3234" w:rsidRDefault="005A3234" w:rsidP="009406FD">
      <w:pPr>
        <w:spacing w:before="0" w:after="0" w:line="240" w:lineRule="auto"/>
        <w:jc w:val="center"/>
        <w:rPr>
          <w:b/>
          <w:i/>
          <w:sz w:val="16"/>
        </w:rPr>
      </w:pPr>
    </w:p>
    <w:p w:rsidR="009406FD" w:rsidRPr="005A3234" w:rsidRDefault="009406FD" w:rsidP="009406FD">
      <w:pPr>
        <w:spacing w:before="0" w:after="0" w:line="240" w:lineRule="auto"/>
        <w:jc w:val="center"/>
        <w:rPr>
          <w:b/>
          <w:i/>
          <w:sz w:val="16"/>
        </w:rPr>
      </w:pPr>
      <w:r w:rsidRPr="005A3234">
        <w:rPr>
          <w:b/>
          <w:i/>
          <w:sz w:val="16"/>
        </w:rPr>
        <w:t>MISSION</w:t>
      </w:r>
    </w:p>
    <w:p w:rsidR="009406FD" w:rsidRDefault="009406FD" w:rsidP="009406FD">
      <w:pPr>
        <w:spacing w:before="0" w:after="0" w:line="240" w:lineRule="auto"/>
        <w:jc w:val="center"/>
        <w:rPr>
          <w:b/>
          <w:i/>
          <w:sz w:val="16"/>
        </w:rPr>
      </w:pPr>
      <w:r w:rsidRPr="005A3234">
        <w:rPr>
          <w:b/>
          <w:i/>
          <w:sz w:val="16"/>
        </w:rPr>
        <w:t>The mission of Stoughton Hospital is to provide safe, quality health care with exceptional personalized service.</w:t>
      </w:r>
    </w:p>
    <w:p w:rsidR="00954894" w:rsidRDefault="00954894" w:rsidP="009406FD">
      <w:pPr>
        <w:spacing w:before="0" w:after="0" w:line="240" w:lineRule="auto"/>
        <w:jc w:val="center"/>
        <w:rPr>
          <w:b/>
          <w:i/>
          <w:sz w:val="16"/>
        </w:rPr>
      </w:pPr>
    </w:p>
    <w:p w:rsidR="00954894" w:rsidRDefault="00954894" w:rsidP="009406FD">
      <w:pPr>
        <w:spacing w:before="0" w:after="0" w:line="240" w:lineRule="auto"/>
        <w:jc w:val="center"/>
        <w:rPr>
          <w:b/>
          <w:i/>
          <w:sz w:val="16"/>
        </w:rPr>
      </w:pPr>
      <w:r>
        <w:rPr>
          <w:b/>
          <w:i/>
          <w:sz w:val="16"/>
        </w:rPr>
        <w:t>VISION</w:t>
      </w:r>
    </w:p>
    <w:p w:rsidR="00954894" w:rsidRPr="004A107D" w:rsidRDefault="004A107D" w:rsidP="009406FD">
      <w:pPr>
        <w:spacing w:before="0" w:after="0" w:line="240" w:lineRule="auto"/>
        <w:jc w:val="center"/>
        <w:rPr>
          <w:b/>
          <w:i/>
          <w:sz w:val="16"/>
          <w:szCs w:val="16"/>
        </w:rPr>
      </w:pPr>
      <w:r w:rsidRPr="004A107D">
        <w:rPr>
          <w:b/>
          <w:i/>
          <w:color w:val="222222"/>
          <w:sz w:val="16"/>
          <w:szCs w:val="16"/>
          <w:shd w:val="clear" w:color="auto" w:fill="FFFFFF"/>
        </w:rPr>
        <w:t>We grow to meet the changing needs of the communities we serve and become their health partner of choice.</w:t>
      </w:r>
    </w:p>
    <w:p w:rsidR="009406FD" w:rsidRPr="005A3234" w:rsidRDefault="009406FD" w:rsidP="009406FD">
      <w:pPr>
        <w:spacing w:before="0" w:after="0" w:line="240" w:lineRule="auto"/>
        <w:jc w:val="center"/>
        <w:rPr>
          <w:b/>
          <w:i/>
          <w:sz w:val="16"/>
        </w:rPr>
      </w:pPr>
    </w:p>
    <w:p w:rsidR="009406FD" w:rsidRPr="005A3234" w:rsidRDefault="009406FD" w:rsidP="009406FD">
      <w:pPr>
        <w:spacing w:before="0" w:after="0" w:line="240" w:lineRule="auto"/>
        <w:jc w:val="center"/>
        <w:rPr>
          <w:b/>
          <w:i/>
          <w:sz w:val="16"/>
        </w:rPr>
      </w:pPr>
      <w:r w:rsidRPr="005A3234">
        <w:rPr>
          <w:b/>
          <w:i/>
          <w:sz w:val="16"/>
        </w:rPr>
        <w:t>VALUES</w:t>
      </w:r>
    </w:p>
    <w:p w:rsidR="009406FD" w:rsidRPr="005A3234" w:rsidRDefault="009406FD" w:rsidP="009406FD">
      <w:pPr>
        <w:spacing w:before="0" w:after="0" w:line="240" w:lineRule="auto"/>
        <w:jc w:val="center"/>
        <w:rPr>
          <w:b/>
          <w:i/>
          <w:sz w:val="16"/>
        </w:rPr>
      </w:pPr>
      <w:r w:rsidRPr="005A3234">
        <w:rPr>
          <w:b/>
          <w:i/>
          <w:sz w:val="16"/>
        </w:rPr>
        <w:t>Our patients and community are our number one priority.</w:t>
      </w:r>
    </w:p>
    <w:sectPr w:rsidR="009406FD" w:rsidRPr="005A32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56C" w:rsidRDefault="00E6556C">
      <w:r>
        <w:separator/>
      </w:r>
    </w:p>
  </w:endnote>
  <w:endnote w:type="continuationSeparator" w:id="0">
    <w:p w:rsidR="00E6556C" w:rsidRDefault="00E6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FB0" w:rsidRDefault="00387F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02AE7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FB0" w:rsidRDefault="00387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56C" w:rsidRDefault="00E6556C">
      <w:r>
        <w:separator/>
      </w:r>
    </w:p>
  </w:footnote>
  <w:footnote w:type="continuationSeparator" w:id="0">
    <w:p w:rsidR="00E6556C" w:rsidRDefault="00E65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FB0" w:rsidRDefault="00387F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87A" w:rsidRDefault="001D08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FB0" w:rsidRDefault="00387F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4C1572"/>
    <w:multiLevelType w:val="hybridMultilevel"/>
    <w:tmpl w:val="BF78D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CF6C2C"/>
    <w:multiLevelType w:val="hybridMultilevel"/>
    <w:tmpl w:val="CFA44E44"/>
    <w:lvl w:ilvl="0" w:tplc="BAB67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BF5EBD"/>
    <w:multiLevelType w:val="hybridMultilevel"/>
    <w:tmpl w:val="B8A66F06"/>
    <w:lvl w:ilvl="0" w:tplc="5F06F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1824B2"/>
    <w:multiLevelType w:val="hybridMultilevel"/>
    <w:tmpl w:val="EFD203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39047B"/>
    <w:multiLevelType w:val="hybridMultilevel"/>
    <w:tmpl w:val="BE5C5C72"/>
    <w:lvl w:ilvl="0" w:tplc="32928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FF556B"/>
    <w:multiLevelType w:val="hybridMultilevel"/>
    <w:tmpl w:val="C08409E2"/>
    <w:lvl w:ilvl="0" w:tplc="EAD0C9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92A44"/>
    <w:multiLevelType w:val="hybridMultilevel"/>
    <w:tmpl w:val="52A85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A5A02"/>
    <w:multiLevelType w:val="hybridMultilevel"/>
    <w:tmpl w:val="517A10E0"/>
    <w:lvl w:ilvl="0" w:tplc="93FEFE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91E7A"/>
    <w:multiLevelType w:val="hybridMultilevel"/>
    <w:tmpl w:val="155A76B6"/>
    <w:lvl w:ilvl="0" w:tplc="6548EC4E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44E38"/>
    <w:multiLevelType w:val="hybridMultilevel"/>
    <w:tmpl w:val="D48A33E4"/>
    <w:lvl w:ilvl="0" w:tplc="0FB044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032CB"/>
    <w:multiLevelType w:val="hybridMultilevel"/>
    <w:tmpl w:val="73B8E268"/>
    <w:lvl w:ilvl="0" w:tplc="861EA5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37D51"/>
    <w:multiLevelType w:val="hybridMultilevel"/>
    <w:tmpl w:val="A1247E64"/>
    <w:lvl w:ilvl="0" w:tplc="9B9885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E2B01"/>
    <w:multiLevelType w:val="hybridMultilevel"/>
    <w:tmpl w:val="8E32B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85F8B"/>
    <w:multiLevelType w:val="hybridMultilevel"/>
    <w:tmpl w:val="4DB44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A6144"/>
    <w:multiLevelType w:val="hybridMultilevel"/>
    <w:tmpl w:val="540CAA64"/>
    <w:lvl w:ilvl="0" w:tplc="45AAFF34">
      <w:start w:val="1"/>
      <w:numFmt w:val="bullet"/>
      <w:lvlText w:val="-"/>
      <w:lvlJc w:val="left"/>
      <w:pPr>
        <w:ind w:left="180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FB86E6F"/>
    <w:multiLevelType w:val="hybridMultilevel"/>
    <w:tmpl w:val="24E0123A"/>
    <w:lvl w:ilvl="0" w:tplc="80F6F024">
      <w:start w:val="9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C4C58"/>
    <w:multiLevelType w:val="hybridMultilevel"/>
    <w:tmpl w:val="02EA4D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46FE8"/>
    <w:multiLevelType w:val="hybridMultilevel"/>
    <w:tmpl w:val="59EC3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6299A"/>
    <w:multiLevelType w:val="hybridMultilevel"/>
    <w:tmpl w:val="552E51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9C4538"/>
    <w:multiLevelType w:val="hybridMultilevel"/>
    <w:tmpl w:val="4D307A02"/>
    <w:lvl w:ilvl="0" w:tplc="7CBCA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7"/>
  </w:num>
  <w:num w:numId="11">
    <w:abstractNumId w:val="25"/>
  </w:num>
  <w:num w:numId="12">
    <w:abstractNumId w:val="22"/>
  </w:num>
  <w:num w:numId="13">
    <w:abstractNumId w:val="18"/>
  </w:num>
  <w:num w:numId="14">
    <w:abstractNumId w:val="19"/>
  </w:num>
  <w:num w:numId="15">
    <w:abstractNumId w:val="13"/>
  </w:num>
  <w:num w:numId="16">
    <w:abstractNumId w:val="10"/>
  </w:num>
  <w:num w:numId="17">
    <w:abstractNumId w:val="28"/>
  </w:num>
  <w:num w:numId="18">
    <w:abstractNumId w:val="11"/>
  </w:num>
  <w:num w:numId="19">
    <w:abstractNumId w:val="20"/>
  </w:num>
  <w:num w:numId="20">
    <w:abstractNumId w:val="16"/>
  </w:num>
  <w:num w:numId="21">
    <w:abstractNumId w:val="21"/>
  </w:num>
  <w:num w:numId="22">
    <w:abstractNumId w:val="24"/>
  </w:num>
  <w:num w:numId="23">
    <w:abstractNumId w:val="15"/>
  </w:num>
  <w:num w:numId="24">
    <w:abstractNumId w:val="9"/>
  </w:num>
  <w:num w:numId="25">
    <w:abstractNumId w:val="14"/>
  </w:num>
  <w:num w:numId="26">
    <w:abstractNumId w:val="12"/>
  </w:num>
  <w:num w:numId="27">
    <w:abstractNumId w:val="23"/>
  </w:num>
  <w:num w:numId="28">
    <w:abstractNumId w:val="27"/>
  </w:num>
  <w:num w:numId="29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6C"/>
    <w:rsid w:val="0001055C"/>
    <w:rsid w:val="000108E5"/>
    <w:rsid w:val="00013F94"/>
    <w:rsid w:val="00033485"/>
    <w:rsid w:val="00037240"/>
    <w:rsid w:val="00043D28"/>
    <w:rsid w:val="0005250C"/>
    <w:rsid w:val="0005535C"/>
    <w:rsid w:val="00055B3C"/>
    <w:rsid w:val="000569D2"/>
    <w:rsid w:val="000722AE"/>
    <w:rsid w:val="00076919"/>
    <w:rsid w:val="00080F72"/>
    <w:rsid w:val="000850FA"/>
    <w:rsid w:val="0008687B"/>
    <w:rsid w:val="00092DCA"/>
    <w:rsid w:val="000A1BA1"/>
    <w:rsid w:val="000A37DA"/>
    <w:rsid w:val="000B453A"/>
    <w:rsid w:val="000B4DCC"/>
    <w:rsid w:val="000B51F0"/>
    <w:rsid w:val="000B78FC"/>
    <w:rsid w:val="000C06DB"/>
    <w:rsid w:val="000C4AFA"/>
    <w:rsid w:val="000C4C72"/>
    <w:rsid w:val="000D11B7"/>
    <w:rsid w:val="000D6DF9"/>
    <w:rsid w:val="000E01CD"/>
    <w:rsid w:val="000E0D8D"/>
    <w:rsid w:val="000E1D06"/>
    <w:rsid w:val="000E26A4"/>
    <w:rsid w:val="000E73D3"/>
    <w:rsid w:val="000E7454"/>
    <w:rsid w:val="000E7834"/>
    <w:rsid w:val="000F183E"/>
    <w:rsid w:val="000F2127"/>
    <w:rsid w:val="000F7545"/>
    <w:rsid w:val="00104942"/>
    <w:rsid w:val="001072DC"/>
    <w:rsid w:val="001100D4"/>
    <w:rsid w:val="00120B77"/>
    <w:rsid w:val="001232C1"/>
    <w:rsid w:val="00131D10"/>
    <w:rsid w:val="00132902"/>
    <w:rsid w:val="00142FD4"/>
    <w:rsid w:val="0015722B"/>
    <w:rsid w:val="00164F9A"/>
    <w:rsid w:val="00176B22"/>
    <w:rsid w:val="001828F9"/>
    <w:rsid w:val="00192505"/>
    <w:rsid w:val="0019277F"/>
    <w:rsid w:val="0019570E"/>
    <w:rsid w:val="00195FD3"/>
    <w:rsid w:val="001A041B"/>
    <w:rsid w:val="001A0853"/>
    <w:rsid w:val="001A0CA9"/>
    <w:rsid w:val="001A40B1"/>
    <w:rsid w:val="001B3920"/>
    <w:rsid w:val="001B4D7F"/>
    <w:rsid w:val="001C478F"/>
    <w:rsid w:val="001C6304"/>
    <w:rsid w:val="001D0623"/>
    <w:rsid w:val="001D087A"/>
    <w:rsid w:val="001E10AB"/>
    <w:rsid w:val="001F13B9"/>
    <w:rsid w:val="001F38D8"/>
    <w:rsid w:val="001F3C2A"/>
    <w:rsid w:val="001F4191"/>
    <w:rsid w:val="0020298D"/>
    <w:rsid w:val="00204648"/>
    <w:rsid w:val="002060AE"/>
    <w:rsid w:val="00210694"/>
    <w:rsid w:val="002121B9"/>
    <w:rsid w:val="00212C3E"/>
    <w:rsid w:val="00212CF4"/>
    <w:rsid w:val="00217FA0"/>
    <w:rsid w:val="00224889"/>
    <w:rsid w:val="00224E97"/>
    <w:rsid w:val="002267F9"/>
    <w:rsid w:val="00226EB4"/>
    <w:rsid w:val="00234D4E"/>
    <w:rsid w:val="002362E7"/>
    <w:rsid w:val="0024596A"/>
    <w:rsid w:val="00252644"/>
    <w:rsid w:val="0025673C"/>
    <w:rsid w:val="00260E00"/>
    <w:rsid w:val="00267B5F"/>
    <w:rsid w:val="00273824"/>
    <w:rsid w:val="00286D22"/>
    <w:rsid w:val="0029170B"/>
    <w:rsid w:val="00293BFC"/>
    <w:rsid w:val="002949C9"/>
    <w:rsid w:val="00296217"/>
    <w:rsid w:val="00297715"/>
    <w:rsid w:val="002A7AD7"/>
    <w:rsid w:val="002C1901"/>
    <w:rsid w:val="002D1A7F"/>
    <w:rsid w:val="002D6902"/>
    <w:rsid w:val="002E0237"/>
    <w:rsid w:val="002E3A0E"/>
    <w:rsid w:val="002E54F9"/>
    <w:rsid w:val="002F5B96"/>
    <w:rsid w:val="002F767B"/>
    <w:rsid w:val="003074BC"/>
    <w:rsid w:val="003105D4"/>
    <w:rsid w:val="0031242E"/>
    <w:rsid w:val="00322AA9"/>
    <w:rsid w:val="003307AD"/>
    <w:rsid w:val="00332AE1"/>
    <w:rsid w:val="00341C60"/>
    <w:rsid w:val="003479E5"/>
    <w:rsid w:val="00354D4E"/>
    <w:rsid w:val="00355CC4"/>
    <w:rsid w:val="00365C3E"/>
    <w:rsid w:val="003741F6"/>
    <w:rsid w:val="00375B35"/>
    <w:rsid w:val="0038126C"/>
    <w:rsid w:val="00383D76"/>
    <w:rsid w:val="00387FB0"/>
    <w:rsid w:val="003907BC"/>
    <w:rsid w:val="003C0765"/>
    <w:rsid w:val="003C1024"/>
    <w:rsid w:val="003C5EE2"/>
    <w:rsid w:val="003E637F"/>
    <w:rsid w:val="003F3576"/>
    <w:rsid w:val="00401112"/>
    <w:rsid w:val="00402595"/>
    <w:rsid w:val="004103D5"/>
    <w:rsid w:val="00414715"/>
    <w:rsid w:val="00416006"/>
    <w:rsid w:val="004213B4"/>
    <w:rsid w:val="00421950"/>
    <w:rsid w:val="004243D4"/>
    <w:rsid w:val="004308A4"/>
    <w:rsid w:val="00432EAD"/>
    <w:rsid w:val="00435CD0"/>
    <w:rsid w:val="00450032"/>
    <w:rsid w:val="004608F7"/>
    <w:rsid w:val="00464DAB"/>
    <w:rsid w:val="00467E61"/>
    <w:rsid w:val="00471470"/>
    <w:rsid w:val="00473D0C"/>
    <w:rsid w:val="0047664F"/>
    <w:rsid w:val="0049237B"/>
    <w:rsid w:val="00497455"/>
    <w:rsid w:val="004A107D"/>
    <w:rsid w:val="004A1206"/>
    <w:rsid w:val="004A2185"/>
    <w:rsid w:val="004A72E9"/>
    <w:rsid w:val="004B3027"/>
    <w:rsid w:val="004B51E2"/>
    <w:rsid w:val="004B79C8"/>
    <w:rsid w:val="004E1388"/>
    <w:rsid w:val="004E2033"/>
    <w:rsid w:val="004E2917"/>
    <w:rsid w:val="004E3B14"/>
    <w:rsid w:val="004F02C6"/>
    <w:rsid w:val="004F0F42"/>
    <w:rsid w:val="004F18AB"/>
    <w:rsid w:val="004F232F"/>
    <w:rsid w:val="004F3E94"/>
    <w:rsid w:val="00502CCF"/>
    <w:rsid w:val="005059D6"/>
    <w:rsid w:val="00507E5B"/>
    <w:rsid w:val="0051080D"/>
    <w:rsid w:val="00517E70"/>
    <w:rsid w:val="005222A4"/>
    <w:rsid w:val="00523F18"/>
    <w:rsid w:val="005240CE"/>
    <w:rsid w:val="005276B8"/>
    <w:rsid w:val="00530FCD"/>
    <w:rsid w:val="005335D6"/>
    <w:rsid w:val="00536EC9"/>
    <w:rsid w:val="005502DA"/>
    <w:rsid w:val="0055148A"/>
    <w:rsid w:val="00555380"/>
    <w:rsid w:val="00556905"/>
    <w:rsid w:val="00557D89"/>
    <w:rsid w:val="00561ADB"/>
    <w:rsid w:val="00561D2D"/>
    <w:rsid w:val="005657AD"/>
    <w:rsid w:val="005665BD"/>
    <w:rsid w:val="00581E85"/>
    <w:rsid w:val="00591030"/>
    <w:rsid w:val="00593392"/>
    <w:rsid w:val="005A3234"/>
    <w:rsid w:val="005A6463"/>
    <w:rsid w:val="005B3765"/>
    <w:rsid w:val="005B3843"/>
    <w:rsid w:val="005C758D"/>
    <w:rsid w:val="005C75C2"/>
    <w:rsid w:val="005D470C"/>
    <w:rsid w:val="005D4CB1"/>
    <w:rsid w:val="005D6164"/>
    <w:rsid w:val="005D7C25"/>
    <w:rsid w:val="005F1E7F"/>
    <w:rsid w:val="005F7BF4"/>
    <w:rsid w:val="00604FBD"/>
    <w:rsid w:val="0061019A"/>
    <w:rsid w:val="00610F33"/>
    <w:rsid w:val="00611FA8"/>
    <w:rsid w:val="00613779"/>
    <w:rsid w:val="00613D60"/>
    <w:rsid w:val="0062556A"/>
    <w:rsid w:val="00634339"/>
    <w:rsid w:val="00636BD1"/>
    <w:rsid w:val="0064069E"/>
    <w:rsid w:val="00642877"/>
    <w:rsid w:val="00646228"/>
    <w:rsid w:val="0065014D"/>
    <w:rsid w:val="00652482"/>
    <w:rsid w:val="00652B6F"/>
    <w:rsid w:val="00654BB1"/>
    <w:rsid w:val="006632F7"/>
    <w:rsid w:val="00665D27"/>
    <w:rsid w:val="00671F93"/>
    <w:rsid w:val="00675E90"/>
    <w:rsid w:val="006907F9"/>
    <w:rsid w:val="00692DB7"/>
    <w:rsid w:val="00693B0F"/>
    <w:rsid w:val="006A0CAF"/>
    <w:rsid w:val="006A1BE6"/>
    <w:rsid w:val="006A4A7F"/>
    <w:rsid w:val="006A5695"/>
    <w:rsid w:val="006B04B5"/>
    <w:rsid w:val="006B6642"/>
    <w:rsid w:val="006C15E1"/>
    <w:rsid w:val="006C79CB"/>
    <w:rsid w:val="006D04BD"/>
    <w:rsid w:val="006D12E5"/>
    <w:rsid w:val="006D2360"/>
    <w:rsid w:val="006D3DD1"/>
    <w:rsid w:val="006D79B1"/>
    <w:rsid w:val="006E0BD4"/>
    <w:rsid w:val="006E14FE"/>
    <w:rsid w:val="006E6039"/>
    <w:rsid w:val="006F3992"/>
    <w:rsid w:val="006F548D"/>
    <w:rsid w:val="00702AE7"/>
    <w:rsid w:val="00712997"/>
    <w:rsid w:val="0071407F"/>
    <w:rsid w:val="007172ED"/>
    <w:rsid w:val="007279C1"/>
    <w:rsid w:val="0073221D"/>
    <w:rsid w:val="00744C6E"/>
    <w:rsid w:val="00744F29"/>
    <w:rsid w:val="00753D5B"/>
    <w:rsid w:val="00754590"/>
    <w:rsid w:val="00761DEA"/>
    <w:rsid w:val="00773427"/>
    <w:rsid w:val="00781C63"/>
    <w:rsid w:val="00790308"/>
    <w:rsid w:val="007913B6"/>
    <w:rsid w:val="007914C2"/>
    <w:rsid w:val="00791820"/>
    <w:rsid w:val="00795A02"/>
    <w:rsid w:val="00797148"/>
    <w:rsid w:val="007A1B54"/>
    <w:rsid w:val="007A6519"/>
    <w:rsid w:val="007B157D"/>
    <w:rsid w:val="007B5070"/>
    <w:rsid w:val="007B5DCE"/>
    <w:rsid w:val="007C24C2"/>
    <w:rsid w:val="007D11B0"/>
    <w:rsid w:val="007D5322"/>
    <w:rsid w:val="007D57CE"/>
    <w:rsid w:val="007D7D3D"/>
    <w:rsid w:val="007E0051"/>
    <w:rsid w:val="007E1A6F"/>
    <w:rsid w:val="007F2440"/>
    <w:rsid w:val="00800994"/>
    <w:rsid w:val="00802038"/>
    <w:rsid w:val="008200C4"/>
    <w:rsid w:val="00821A50"/>
    <w:rsid w:val="008252AA"/>
    <w:rsid w:val="008347BC"/>
    <w:rsid w:val="00836210"/>
    <w:rsid w:val="00845524"/>
    <w:rsid w:val="00860652"/>
    <w:rsid w:val="00877198"/>
    <w:rsid w:val="00881836"/>
    <w:rsid w:val="008915AF"/>
    <w:rsid w:val="008931D9"/>
    <w:rsid w:val="008952B0"/>
    <w:rsid w:val="0089724B"/>
    <w:rsid w:val="008A4715"/>
    <w:rsid w:val="008A7DA1"/>
    <w:rsid w:val="008B01B0"/>
    <w:rsid w:val="008B5961"/>
    <w:rsid w:val="008B635E"/>
    <w:rsid w:val="008B6C8C"/>
    <w:rsid w:val="008B6DB9"/>
    <w:rsid w:val="008C3FB3"/>
    <w:rsid w:val="008D33F2"/>
    <w:rsid w:val="008D6910"/>
    <w:rsid w:val="008E0F57"/>
    <w:rsid w:val="008E1EEA"/>
    <w:rsid w:val="008E6870"/>
    <w:rsid w:val="00907A58"/>
    <w:rsid w:val="009103D3"/>
    <w:rsid w:val="009117EE"/>
    <w:rsid w:val="0092131B"/>
    <w:rsid w:val="009406FD"/>
    <w:rsid w:val="00952918"/>
    <w:rsid w:val="00952F00"/>
    <w:rsid w:val="00954894"/>
    <w:rsid w:val="00963494"/>
    <w:rsid w:val="00964188"/>
    <w:rsid w:val="00964600"/>
    <w:rsid w:val="00972C94"/>
    <w:rsid w:val="00972F8D"/>
    <w:rsid w:val="00986E80"/>
    <w:rsid w:val="00990EFD"/>
    <w:rsid w:val="009A2782"/>
    <w:rsid w:val="009A7721"/>
    <w:rsid w:val="009B1748"/>
    <w:rsid w:val="009B3BB9"/>
    <w:rsid w:val="009B7306"/>
    <w:rsid w:val="009C03DF"/>
    <w:rsid w:val="009C04AD"/>
    <w:rsid w:val="009C211E"/>
    <w:rsid w:val="009C23C9"/>
    <w:rsid w:val="009C4FB6"/>
    <w:rsid w:val="009D36B2"/>
    <w:rsid w:val="009D4065"/>
    <w:rsid w:val="009E15C9"/>
    <w:rsid w:val="009E4C95"/>
    <w:rsid w:val="009F32CF"/>
    <w:rsid w:val="009F36AB"/>
    <w:rsid w:val="009F4700"/>
    <w:rsid w:val="009F5659"/>
    <w:rsid w:val="009F56EF"/>
    <w:rsid w:val="009F62BD"/>
    <w:rsid w:val="00A01574"/>
    <w:rsid w:val="00A0271D"/>
    <w:rsid w:val="00A103A8"/>
    <w:rsid w:val="00A10F80"/>
    <w:rsid w:val="00A111FD"/>
    <w:rsid w:val="00A12082"/>
    <w:rsid w:val="00A1606C"/>
    <w:rsid w:val="00A171FF"/>
    <w:rsid w:val="00A22EC8"/>
    <w:rsid w:val="00A26528"/>
    <w:rsid w:val="00A2698B"/>
    <w:rsid w:val="00A336DF"/>
    <w:rsid w:val="00A350FC"/>
    <w:rsid w:val="00A3581A"/>
    <w:rsid w:val="00A41A59"/>
    <w:rsid w:val="00A4390C"/>
    <w:rsid w:val="00A5084A"/>
    <w:rsid w:val="00A51AD4"/>
    <w:rsid w:val="00A54753"/>
    <w:rsid w:val="00A615DE"/>
    <w:rsid w:val="00A667BA"/>
    <w:rsid w:val="00A70802"/>
    <w:rsid w:val="00A75778"/>
    <w:rsid w:val="00A824B3"/>
    <w:rsid w:val="00A85682"/>
    <w:rsid w:val="00A92109"/>
    <w:rsid w:val="00AA1798"/>
    <w:rsid w:val="00AA49B7"/>
    <w:rsid w:val="00AA59CB"/>
    <w:rsid w:val="00AB3EC8"/>
    <w:rsid w:val="00AC2DEF"/>
    <w:rsid w:val="00AC352F"/>
    <w:rsid w:val="00AC643E"/>
    <w:rsid w:val="00AC7C9E"/>
    <w:rsid w:val="00AD091A"/>
    <w:rsid w:val="00AD2908"/>
    <w:rsid w:val="00AD54EE"/>
    <w:rsid w:val="00AE01D7"/>
    <w:rsid w:val="00AE028E"/>
    <w:rsid w:val="00AE3832"/>
    <w:rsid w:val="00AE5832"/>
    <w:rsid w:val="00B0067A"/>
    <w:rsid w:val="00B00F1D"/>
    <w:rsid w:val="00B0427C"/>
    <w:rsid w:val="00B044EA"/>
    <w:rsid w:val="00B126F6"/>
    <w:rsid w:val="00B26D9A"/>
    <w:rsid w:val="00B33230"/>
    <w:rsid w:val="00B40C95"/>
    <w:rsid w:val="00B452B8"/>
    <w:rsid w:val="00B476A3"/>
    <w:rsid w:val="00B47832"/>
    <w:rsid w:val="00B479CD"/>
    <w:rsid w:val="00B506EE"/>
    <w:rsid w:val="00B533A4"/>
    <w:rsid w:val="00B558C9"/>
    <w:rsid w:val="00B62ABD"/>
    <w:rsid w:val="00B718F7"/>
    <w:rsid w:val="00B76456"/>
    <w:rsid w:val="00B83EB7"/>
    <w:rsid w:val="00B85EF8"/>
    <w:rsid w:val="00B94B6D"/>
    <w:rsid w:val="00B95DB4"/>
    <w:rsid w:val="00BB04DF"/>
    <w:rsid w:val="00BB0A66"/>
    <w:rsid w:val="00BC066E"/>
    <w:rsid w:val="00BC2534"/>
    <w:rsid w:val="00BC75E3"/>
    <w:rsid w:val="00BD17AC"/>
    <w:rsid w:val="00BD3332"/>
    <w:rsid w:val="00BE431E"/>
    <w:rsid w:val="00BE7D54"/>
    <w:rsid w:val="00BF08F6"/>
    <w:rsid w:val="00BF71A7"/>
    <w:rsid w:val="00C02B98"/>
    <w:rsid w:val="00C04D91"/>
    <w:rsid w:val="00C054DD"/>
    <w:rsid w:val="00C14246"/>
    <w:rsid w:val="00C157B7"/>
    <w:rsid w:val="00C17A2B"/>
    <w:rsid w:val="00C22B91"/>
    <w:rsid w:val="00C34F93"/>
    <w:rsid w:val="00C361E6"/>
    <w:rsid w:val="00C41690"/>
    <w:rsid w:val="00C42691"/>
    <w:rsid w:val="00C47325"/>
    <w:rsid w:val="00C53839"/>
    <w:rsid w:val="00C64CFC"/>
    <w:rsid w:val="00C77EA6"/>
    <w:rsid w:val="00C80198"/>
    <w:rsid w:val="00C81E42"/>
    <w:rsid w:val="00C85964"/>
    <w:rsid w:val="00C86FB6"/>
    <w:rsid w:val="00CA1942"/>
    <w:rsid w:val="00CB1047"/>
    <w:rsid w:val="00CB6046"/>
    <w:rsid w:val="00CC4703"/>
    <w:rsid w:val="00CD0F5B"/>
    <w:rsid w:val="00CD2391"/>
    <w:rsid w:val="00CD77B0"/>
    <w:rsid w:val="00CE1912"/>
    <w:rsid w:val="00CF726A"/>
    <w:rsid w:val="00D1560B"/>
    <w:rsid w:val="00D156B1"/>
    <w:rsid w:val="00D17766"/>
    <w:rsid w:val="00D208F0"/>
    <w:rsid w:val="00D222E3"/>
    <w:rsid w:val="00D2400F"/>
    <w:rsid w:val="00D317AD"/>
    <w:rsid w:val="00D31D95"/>
    <w:rsid w:val="00D33137"/>
    <w:rsid w:val="00D35678"/>
    <w:rsid w:val="00D40229"/>
    <w:rsid w:val="00D453F0"/>
    <w:rsid w:val="00D51B2B"/>
    <w:rsid w:val="00D60DE9"/>
    <w:rsid w:val="00D62A23"/>
    <w:rsid w:val="00D7075A"/>
    <w:rsid w:val="00D70A87"/>
    <w:rsid w:val="00D764E4"/>
    <w:rsid w:val="00D76C36"/>
    <w:rsid w:val="00D827D1"/>
    <w:rsid w:val="00D8320C"/>
    <w:rsid w:val="00D83F7B"/>
    <w:rsid w:val="00D85305"/>
    <w:rsid w:val="00D91885"/>
    <w:rsid w:val="00D92008"/>
    <w:rsid w:val="00D92060"/>
    <w:rsid w:val="00D923E6"/>
    <w:rsid w:val="00D9602E"/>
    <w:rsid w:val="00DB7497"/>
    <w:rsid w:val="00DC4235"/>
    <w:rsid w:val="00DE55C9"/>
    <w:rsid w:val="00DE70BB"/>
    <w:rsid w:val="00DF09E6"/>
    <w:rsid w:val="00DF258A"/>
    <w:rsid w:val="00DF32F7"/>
    <w:rsid w:val="00DF476E"/>
    <w:rsid w:val="00DF570A"/>
    <w:rsid w:val="00DF629E"/>
    <w:rsid w:val="00E03067"/>
    <w:rsid w:val="00E0318C"/>
    <w:rsid w:val="00E12C12"/>
    <w:rsid w:val="00E2107A"/>
    <w:rsid w:val="00E40A41"/>
    <w:rsid w:val="00E41650"/>
    <w:rsid w:val="00E43458"/>
    <w:rsid w:val="00E63A1A"/>
    <w:rsid w:val="00E6556C"/>
    <w:rsid w:val="00E66081"/>
    <w:rsid w:val="00E8715B"/>
    <w:rsid w:val="00E9532F"/>
    <w:rsid w:val="00E978E2"/>
    <w:rsid w:val="00EA719C"/>
    <w:rsid w:val="00EC0D48"/>
    <w:rsid w:val="00EC3112"/>
    <w:rsid w:val="00EC6B89"/>
    <w:rsid w:val="00EC7169"/>
    <w:rsid w:val="00ED42D4"/>
    <w:rsid w:val="00ED6850"/>
    <w:rsid w:val="00EE1BDD"/>
    <w:rsid w:val="00EE3995"/>
    <w:rsid w:val="00EE4399"/>
    <w:rsid w:val="00EE4EFB"/>
    <w:rsid w:val="00EE78C2"/>
    <w:rsid w:val="00EF6202"/>
    <w:rsid w:val="00EF68A4"/>
    <w:rsid w:val="00EF7FDB"/>
    <w:rsid w:val="00F0011B"/>
    <w:rsid w:val="00F10668"/>
    <w:rsid w:val="00F10B3C"/>
    <w:rsid w:val="00F127E1"/>
    <w:rsid w:val="00F13786"/>
    <w:rsid w:val="00F13B5E"/>
    <w:rsid w:val="00F1763F"/>
    <w:rsid w:val="00F20CD4"/>
    <w:rsid w:val="00F21746"/>
    <w:rsid w:val="00F37C3D"/>
    <w:rsid w:val="00F44EA5"/>
    <w:rsid w:val="00F4538A"/>
    <w:rsid w:val="00F4541F"/>
    <w:rsid w:val="00F4547E"/>
    <w:rsid w:val="00F578CA"/>
    <w:rsid w:val="00F64388"/>
    <w:rsid w:val="00F66FF4"/>
    <w:rsid w:val="00F67F1A"/>
    <w:rsid w:val="00F8614B"/>
    <w:rsid w:val="00F9071A"/>
    <w:rsid w:val="00F90D5A"/>
    <w:rsid w:val="00F94ED5"/>
    <w:rsid w:val="00FA2D9F"/>
    <w:rsid w:val="00FA75B9"/>
    <w:rsid w:val="00FC3622"/>
    <w:rsid w:val="00FC4E0B"/>
    <w:rsid w:val="00FD144C"/>
    <w:rsid w:val="00FE1EB6"/>
    <w:rsid w:val="00FE702E"/>
    <w:rsid w:val="00FF1912"/>
    <w:rsid w:val="00FF20B8"/>
    <w:rsid w:val="00FF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9025"/>
    <o:shapelayout v:ext="edit">
      <o:idmap v:ext="edit" data="1"/>
    </o:shapelayout>
  </w:shapeDefaults>
  <w:decimalSymbol w:val="."/>
  <w:listSeparator w:val=","/>
  <w14:docId w14:val="343A35B6"/>
  <w15:chartTrackingRefBased/>
  <w15:docId w15:val="{7F6716EB-F0DE-467E-A53F-6A43C818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28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052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815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281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392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583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pol\AppData\Roaming\Microsoft\Templates\PTA%20agenda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A59DC8-3647-4E9F-AA16-7D64FEEB3A1A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0262f94-9f35-4ac3-9a90-690165a166b7"/>
    <ds:schemaRef ds:uri="a4f35948-e619-41b3-aa29-22878b09cfd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agenda</Template>
  <TotalTime>1579</TotalTime>
  <Pages>5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Polster Angela</dc:creator>
  <cp:lastModifiedBy>Polster, Angela</cp:lastModifiedBy>
  <cp:revision>84</cp:revision>
  <cp:lastPrinted>2022-05-18T12:26:00Z</cp:lastPrinted>
  <dcterms:created xsi:type="dcterms:W3CDTF">2021-05-12T14:06:00Z</dcterms:created>
  <dcterms:modified xsi:type="dcterms:W3CDTF">2022-05-18T12:59:00Z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